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134"/>
        <w:gridCol w:w="3402"/>
        <w:gridCol w:w="709"/>
        <w:gridCol w:w="3407"/>
      </w:tblGrid>
      <w:tr w:rsidR="006C1721" w:rsidRPr="00233498" w14:paraId="3F6949DD" w14:textId="77777777" w:rsidTr="00140175">
        <w:trPr>
          <w:trHeight w:hRule="exact" w:val="567"/>
          <w:jc w:val="center"/>
        </w:trPr>
        <w:tc>
          <w:tcPr>
            <w:tcW w:w="9934" w:type="dxa"/>
            <w:gridSpan w:val="5"/>
            <w:shd w:val="clear" w:color="auto" w:fill="D1D1D1"/>
            <w:vAlign w:val="center"/>
          </w:tcPr>
          <w:p w14:paraId="1B4BA0EC" w14:textId="77777777" w:rsidR="006C1721" w:rsidRPr="002220FC" w:rsidRDefault="00F5141A" w:rsidP="00405A1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 Narrow" w:hAnsi="Arial Narrow" w:cs="Arial"/>
                <w:b/>
                <w:bCs/>
              </w:rPr>
              <w:t>DR.02 THESIS PROPOSAL EVALUATION</w:t>
            </w:r>
            <w:r>
              <w:rPr>
                <w:rStyle w:val="FootnoteReference"/>
                <w:rFonts w:ascii="Arial Narrow" w:hAnsi="Arial Narrow" w:cs="Arial"/>
                <w:b/>
                <w:bCs/>
              </w:rPr>
              <w:footnoteReference w:id="1"/>
            </w:r>
          </w:p>
        </w:tc>
      </w:tr>
      <w:tr w:rsidR="00F5141A" w:rsidRPr="00784731" w14:paraId="4689244D" w14:textId="77777777" w:rsidTr="00140175">
        <w:trPr>
          <w:trHeight w:hRule="exact" w:val="454"/>
          <w:jc w:val="center"/>
        </w:trPr>
        <w:tc>
          <w:tcPr>
            <w:tcW w:w="9934" w:type="dxa"/>
            <w:gridSpan w:val="5"/>
            <w:shd w:val="clear" w:color="auto" w:fill="D1D1D1"/>
            <w:vAlign w:val="center"/>
          </w:tcPr>
          <w:p w14:paraId="45436BBE" w14:textId="77777777" w:rsidR="00F5141A" w:rsidRPr="002220FC" w:rsidRDefault="00335D08" w:rsidP="001D101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DOCTORAL CANDIDATE</w:t>
            </w:r>
          </w:p>
        </w:tc>
      </w:tr>
      <w:tr w:rsidR="004E2E2C" w:rsidRPr="00233498" w14:paraId="06022838" w14:textId="77777777" w:rsidTr="00140175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1642745E" w14:textId="77777777" w:rsidR="00F6093A" w:rsidRPr="002220FC" w:rsidRDefault="000C292B" w:rsidP="00A44B3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First and last name:</w:t>
            </w:r>
          </w:p>
        </w:tc>
        <w:permStart w:id="770838569" w:edGrp="everyone"/>
        <w:tc>
          <w:tcPr>
            <w:tcW w:w="7518" w:type="dxa"/>
            <w:gridSpan w:val="3"/>
            <w:vAlign w:val="center"/>
          </w:tcPr>
          <w:p w14:paraId="0E76FE30" w14:textId="77777777" w:rsidR="00A87B29" w:rsidRPr="00437AA8" w:rsidRDefault="00464AB2" w:rsidP="00405A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770838569"/>
          </w:p>
        </w:tc>
      </w:tr>
      <w:tr w:rsidR="0085405E" w:rsidRPr="002220FC" w14:paraId="05E19AE0" w14:textId="77777777" w:rsidTr="00140175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1BCDA957" w14:textId="77777777" w:rsidR="0085405E" w:rsidRPr="002220FC" w:rsidRDefault="004057F3" w:rsidP="00405A1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Registration number:</w:t>
            </w:r>
          </w:p>
        </w:tc>
        <w:permStart w:id="2132493289" w:edGrp="everyone"/>
        <w:tc>
          <w:tcPr>
            <w:tcW w:w="7518" w:type="dxa"/>
            <w:gridSpan w:val="3"/>
            <w:vAlign w:val="center"/>
          </w:tcPr>
          <w:p w14:paraId="3BE61C89" w14:textId="77777777" w:rsidR="00A87B29" w:rsidRPr="00437AA8" w:rsidRDefault="00464AB2" w:rsidP="00405A1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2132493289"/>
          </w:p>
        </w:tc>
      </w:tr>
      <w:tr w:rsidR="004057F3" w:rsidRPr="002220FC" w14:paraId="6B8C1F01" w14:textId="77777777" w:rsidTr="00140175">
        <w:trPr>
          <w:trHeight w:val="567"/>
          <w:jc w:val="center"/>
        </w:trPr>
        <w:tc>
          <w:tcPr>
            <w:tcW w:w="9934" w:type="dxa"/>
            <w:gridSpan w:val="5"/>
            <w:shd w:val="clear" w:color="auto" w:fill="D1D1D1"/>
            <w:vAlign w:val="center"/>
          </w:tcPr>
          <w:p w14:paraId="3AFF3474" w14:textId="77777777" w:rsidR="004057F3" w:rsidRDefault="004057F3" w:rsidP="004057F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</w:rPr>
              <w:t>GENERAL INFORMATION ABOUT THE STUDY PROGRAMME</w:t>
            </w:r>
          </w:p>
        </w:tc>
      </w:tr>
      <w:tr w:rsidR="004057F3" w:rsidRPr="002220FC" w14:paraId="5DE9C0D0" w14:textId="77777777" w:rsidTr="00140175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798E5389" w14:textId="77777777" w:rsidR="004057F3" w:rsidRPr="002220FC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Institution responsible for organizing the studies:</w:t>
            </w:r>
          </w:p>
        </w:tc>
        <w:permStart w:id="1531209957" w:edGrp="everyone"/>
        <w:tc>
          <w:tcPr>
            <w:tcW w:w="7518" w:type="dxa"/>
            <w:gridSpan w:val="3"/>
            <w:vAlign w:val="center"/>
          </w:tcPr>
          <w:p w14:paraId="64279771" w14:textId="77777777" w:rsidR="004057F3" w:rsidRDefault="004057F3" w:rsidP="004057F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531209957"/>
          </w:p>
        </w:tc>
      </w:tr>
      <w:tr w:rsidR="004057F3" w:rsidRPr="002220FC" w14:paraId="71C47D65" w14:textId="77777777" w:rsidTr="00140175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6B96C194" w14:textId="77777777" w:rsidR="004057F3" w:rsidRPr="002220FC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study programme:</w:t>
            </w:r>
          </w:p>
        </w:tc>
        <w:permStart w:id="1872264663" w:edGrp="everyone"/>
        <w:tc>
          <w:tcPr>
            <w:tcW w:w="7518" w:type="dxa"/>
            <w:gridSpan w:val="3"/>
            <w:vAlign w:val="center"/>
          </w:tcPr>
          <w:p w14:paraId="118D38B0" w14:textId="77777777" w:rsidR="004057F3" w:rsidRPr="00437AA8" w:rsidRDefault="004057F3" w:rsidP="004057F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872264663"/>
          </w:p>
        </w:tc>
      </w:tr>
      <w:tr w:rsidR="004057F3" w:rsidRPr="002220FC" w14:paraId="1ADD1514" w14:textId="77777777" w:rsidTr="00140175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1A0B7425" w14:textId="77777777" w:rsidR="004057F3" w:rsidRPr="008D1CA8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partner institution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(in case of dual doctorate)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1480350954" w:edGrp="everyone"/>
        <w:tc>
          <w:tcPr>
            <w:tcW w:w="7518" w:type="dxa"/>
            <w:gridSpan w:val="3"/>
            <w:vAlign w:val="center"/>
          </w:tcPr>
          <w:p w14:paraId="44736B02" w14:textId="77777777" w:rsidR="004057F3" w:rsidRPr="00437AA8" w:rsidRDefault="004057F3" w:rsidP="004057F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480350954"/>
          </w:p>
        </w:tc>
      </w:tr>
      <w:tr w:rsidR="004057F3" w:rsidRPr="002220FC" w14:paraId="160F7968" w14:textId="77777777" w:rsidTr="00140175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2E7E6294" w14:textId="77777777" w:rsidR="004057F3" w:rsidRPr="008D1CA8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doctoral study programme at partner institution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(in case of dual doctorate)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1368928621" w:edGrp="everyone"/>
        <w:tc>
          <w:tcPr>
            <w:tcW w:w="7518" w:type="dxa"/>
            <w:gridSpan w:val="3"/>
            <w:vAlign w:val="center"/>
          </w:tcPr>
          <w:p w14:paraId="41989817" w14:textId="77777777" w:rsidR="004057F3" w:rsidRPr="00437AA8" w:rsidRDefault="004057F3" w:rsidP="004057F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368928621"/>
          </w:p>
        </w:tc>
      </w:tr>
      <w:tr w:rsidR="004057F3" w:rsidRPr="002220FC" w14:paraId="560AC361" w14:textId="77777777" w:rsidTr="00140175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6AB15675" w14:textId="77777777" w:rsidR="004057F3" w:rsidRPr="002220FC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Area / field / branch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(if the doctoral study programme is performed within a branch)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1168179387" w:edGrp="everyone"/>
        <w:tc>
          <w:tcPr>
            <w:tcW w:w="7518" w:type="dxa"/>
            <w:gridSpan w:val="3"/>
            <w:vAlign w:val="center"/>
          </w:tcPr>
          <w:p w14:paraId="304EB1E1" w14:textId="77777777" w:rsidR="004057F3" w:rsidRPr="00437AA8" w:rsidRDefault="004057F3" w:rsidP="004057F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168179387"/>
          </w:p>
        </w:tc>
      </w:tr>
      <w:tr w:rsidR="004057F3" w:rsidRPr="002220FC" w14:paraId="01446CC5" w14:textId="77777777" w:rsidTr="00140175">
        <w:trPr>
          <w:trHeight w:val="567"/>
          <w:jc w:val="center"/>
        </w:trPr>
        <w:tc>
          <w:tcPr>
            <w:tcW w:w="9934" w:type="dxa"/>
            <w:gridSpan w:val="5"/>
            <w:shd w:val="clear" w:color="auto" w:fill="D1D1D1"/>
            <w:vAlign w:val="center"/>
          </w:tcPr>
          <w:p w14:paraId="75F63461" w14:textId="77777777" w:rsidR="004057F3" w:rsidRDefault="00082BE3" w:rsidP="004057F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</w:rPr>
              <w:t>INFORMATION ON THE DOCTORAL THESIS</w:t>
            </w:r>
          </w:p>
        </w:tc>
      </w:tr>
      <w:tr w:rsidR="004057F3" w:rsidRPr="002220FC" w14:paraId="1104B43B" w14:textId="77777777" w:rsidTr="00140175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390D7B0A" w14:textId="77777777" w:rsidR="004057F3" w:rsidRPr="002220FC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Thesis language</w:t>
            </w:r>
          </w:p>
        </w:tc>
        <w:permStart w:id="1625884537" w:edGrp="everyone"/>
        <w:tc>
          <w:tcPr>
            <w:tcW w:w="7518" w:type="dxa"/>
            <w:gridSpan w:val="3"/>
            <w:vAlign w:val="center"/>
          </w:tcPr>
          <w:p w14:paraId="5535EE52" w14:textId="77777777" w:rsidR="004057F3" w:rsidRDefault="004057F3" w:rsidP="004057F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625884537"/>
          </w:p>
        </w:tc>
      </w:tr>
      <w:tr w:rsidR="004057F3" w:rsidRPr="002220FC" w14:paraId="2C902A22" w14:textId="77777777" w:rsidTr="00140175">
        <w:trPr>
          <w:trHeight w:val="567"/>
          <w:jc w:val="center"/>
        </w:trPr>
        <w:tc>
          <w:tcPr>
            <w:tcW w:w="1282" w:type="dxa"/>
            <w:vMerge w:val="restart"/>
            <w:shd w:val="clear" w:color="auto" w:fill="D1D1D1"/>
            <w:vAlign w:val="center"/>
          </w:tcPr>
          <w:p w14:paraId="7C82F93F" w14:textId="77777777" w:rsidR="004057F3" w:rsidRPr="002220FC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Doctoral thesis title proposal:</w:t>
            </w:r>
          </w:p>
        </w:tc>
        <w:tc>
          <w:tcPr>
            <w:tcW w:w="1134" w:type="dxa"/>
            <w:shd w:val="clear" w:color="auto" w:fill="D1D1D1"/>
            <w:vAlign w:val="center"/>
          </w:tcPr>
          <w:p w14:paraId="47A0E078" w14:textId="77777777" w:rsidR="004057F3" w:rsidRPr="002220FC" w:rsidRDefault="004057F3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In the language of the thesis</w:t>
            </w:r>
          </w:p>
        </w:tc>
        <w:permStart w:id="1113659484" w:edGrp="everyone"/>
        <w:tc>
          <w:tcPr>
            <w:tcW w:w="7518" w:type="dxa"/>
            <w:gridSpan w:val="3"/>
            <w:vAlign w:val="center"/>
          </w:tcPr>
          <w:p w14:paraId="01D03BBB" w14:textId="77777777" w:rsidR="004057F3" w:rsidRPr="00437AA8" w:rsidRDefault="004057F3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113659484"/>
          </w:p>
        </w:tc>
      </w:tr>
      <w:tr w:rsidR="004057F3" w:rsidRPr="002220FC" w14:paraId="72CBE157" w14:textId="77777777" w:rsidTr="00140175">
        <w:trPr>
          <w:trHeight w:val="567"/>
          <w:jc w:val="center"/>
        </w:trPr>
        <w:tc>
          <w:tcPr>
            <w:tcW w:w="1282" w:type="dxa"/>
            <w:vMerge/>
            <w:shd w:val="clear" w:color="auto" w:fill="D1D1D1"/>
            <w:vAlign w:val="center"/>
          </w:tcPr>
          <w:p w14:paraId="31AD32D8" w14:textId="77777777" w:rsidR="004057F3" w:rsidRPr="002220FC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1D1D1"/>
            <w:vAlign w:val="center"/>
          </w:tcPr>
          <w:p w14:paraId="5C8466CD" w14:textId="77777777" w:rsidR="004057F3" w:rsidRPr="002220FC" w:rsidRDefault="004057F3" w:rsidP="004057F3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In Croatian</w:t>
            </w:r>
          </w:p>
        </w:tc>
        <w:permStart w:id="313211644" w:edGrp="everyone"/>
        <w:tc>
          <w:tcPr>
            <w:tcW w:w="7518" w:type="dxa"/>
            <w:gridSpan w:val="3"/>
            <w:vAlign w:val="center"/>
          </w:tcPr>
          <w:p w14:paraId="5E68BA9C" w14:textId="77777777" w:rsidR="004057F3" w:rsidRPr="00437AA8" w:rsidRDefault="004057F3" w:rsidP="004057F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313211644"/>
          </w:p>
        </w:tc>
      </w:tr>
      <w:tr w:rsidR="004057F3" w:rsidRPr="002220FC" w14:paraId="2488DB3B" w14:textId="77777777" w:rsidTr="00140175">
        <w:trPr>
          <w:trHeight w:val="567"/>
          <w:jc w:val="center"/>
        </w:trPr>
        <w:tc>
          <w:tcPr>
            <w:tcW w:w="1282" w:type="dxa"/>
            <w:vMerge/>
            <w:shd w:val="clear" w:color="auto" w:fill="D1D1D1"/>
            <w:vAlign w:val="center"/>
          </w:tcPr>
          <w:p w14:paraId="1290AB50" w14:textId="77777777" w:rsidR="004057F3" w:rsidRPr="002220FC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1D1D1"/>
            <w:vAlign w:val="center"/>
          </w:tcPr>
          <w:p w14:paraId="5308D455" w14:textId="77777777" w:rsidR="004057F3" w:rsidRPr="002220FC" w:rsidRDefault="004057F3" w:rsidP="004057F3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In English</w:t>
            </w:r>
          </w:p>
        </w:tc>
        <w:permStart w:id="1631149774" w:edGrp="everyone"/>
        <w:tc>
          <w:tcPr>
            <w:tcW w:w="7518" w:type="dxa"/>
            <w:gridSpan w:val="3"/>
            <w:vAlign w:val="center"/>
          </w:tcPr>
          <w:p w14:paraId="14C6AA88" w14:textId="77777777" w:rsidR="004057F3" w:rsidRPr="00437AA8" w:rsidRDefault="004057F3" w:rsidP="004057F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631149774"/>
          </w:p>
        </w:tc>
      </w:tr>
      <w:tr w:rsidR="004057F3" w:rsidRPr="002220FC" w14:paraId="447C1BFA" w14:textId="77777777" w:rsidTr="00140175">
        <w:trPr>
          <w:trHeight w:hRule="exact" w:val="454"/>
          <w:jc w:val="center"/>
        </w:trPr>
        <w:tc>
          <w:tcPr>
            <w:tcW w:w="9934" w:type="dxa"/>
            <w:gridSpan w:val="5"/>
            <w:shd w:val="clear" w:color="auto" w:fill="D1D1D1"/>
            <w:vAlign w:val="center"/>
          </w:tcPr>
          <w:p w14:paraId="314F2646" w14:textId="77777777" w:rsidR="004057F3" w:rsidRPr="002220FC" w:rsidRDefault="004057F3" w:rsidP="004057F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PROPOSED MENTOR(S)</w:t>
            </w:r>
          </w:p>
        </w:tc>
      </w:tr>
      <w:tr w:rsidR="007B4FF1" w:rsidRPr="002220FC" w14:paraId="09E52D48" w14:textId="77777777" w:rsidTr="007B4FF1">
        <w:trPr>
          <w:trHeight w:hRule="exact" w:val="454"/>
          <w:jc w:val="center"/>
        </w:trPr>
        <w:tc>
          <w:tcPr>
            <w:tcW w:w="2416" w:type="dxa"/>
            <w:gridSpan w:val="2"/>
            <w:vAlign w:val="center"/>
          </w:tcPr>
          <w:p w14:paraId="684A29C6" w14:textId="77777777" w:rsidR="007B4FF1" w:rsidRPr="002220FC" w:rsidRDefault="007B4FF1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031769D" w14:textId="77777777" w:rsidR="007B4FF1" w:rsidRPr="002220FC" w:rsidRDefault="007B4FF1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Full name, title:</w:t>
            </w:r>
          </w:p>
        </w:tc>
        <w:tc>
          <w:tcPr>
            <w:tcW w:w="4116" w:type="dxa"/>
            <w:gridSpan w:val="2"/>
            <w:vAlign w:val="center"/>
          </w:tcPr>
          <w:p w14:paraId="04A004CF" w14:textId="77777777" w:rsidR="007B4FF1" w:rsidRPr="002220FC" w:rsidRDefault="007B4FF1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Institution, country:</w:t>
            </w:r>
          </w:p>
        </w:tc>
      </w:tr>
      <w:tr w:rsidR="007B4FF1" w:rsidRPr="002220FC" w14:paraId="7C461F39" w14:textId="77777777" w:rsidTr="007B4FF1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3806C7DC" w14:textId="77777777" w:rsidR="007B4FF1" w:rsidRPr="002220FC" w:rsidRDefault="007B4FF1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Mentor:</w:t>
            </w:r>
          </w:p>
        </w:tc>
        <w:permStart w:id="1945047163" w:edGrp="everyone"/>
        <w:tc>
          <w:tcPr>
            <w:tcW w:w="3402" w:type="dxa"/>
            <w:vAlign w:val="center"/>
          </w:tcPr>
          <w:p w14:paraId="772E0604" w14:textId="77777777" w:rsidR="007B4FF1" w:rsidRPr="002220FC" w:rsidRDefault="007B4FF1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945047163"/>
          </w:p>
        </w:tc>
        <w:permStart w:id="735269106" w:edGrp="everyone"/>
        <w:tc>
          <w:tcPr>
            <w:tcW w:w="4116" w:type="dxa"/>
            <w:gridSpan w:val="2"/>
            <w:vAlign w:val="center"/>
          </w:tcPr>
          <w:p w14:paraId="3BA9CDBA" w14:textId="77777777" w:rsidR="007B4FF1" w:rsidRPr="002220FC" w:rsidRDefault="007B4FF1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735269106"/>
          </w:p>
        </w:tc>
      </w:tr>
      <w:tr w:rsidR="007B4FF1" w:rsidRPr="002220FC" w14:paraId="69412ABD" w14:textId="77777777" w:rsidTr="007B4FF1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2928D8ED" w14:textId="77777777" w:rsidR="007B4FF1" w:rsidRPr="002220FC" w:rsidRDefault="007B4FF1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Mentor:</w:t>
            </w:r>
          </w:p>
        </w:tc>
        <w:permStart w:id="1750881724" w:edGrp="everyone"/>
        <w:tc>
          <w:tcPr>
            <w:tcW w:w="3402" w:type="dxa"/>
            <w:vAlign w:val="center"/>
          </w:tcPr>
          <w:p w14:paraId="1F16C275" w14:textId="77777777" w:rsidR="007B4FF1" w:rsidRPr="002220FC" w:rsidRDefault="007B4FF1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750881724"/>
          </w:p>
        </w:tc>
        <w:permStart w:id="1893558101" w:edGrp="everyone"/>
        <w:tc>
          <w:tcPr>
            <w:tcW w:w="4116" w:type="dxa"/>
            <w:gridSpan w:val="2"/>
            <w:vAlign w:val="center"/>
          </w:tcPr>
          <w:p w14:paraId="472ECB7C" w14:textId="77777777" w:rsidR="007B4FF1" w:rsidRPr="002220FC" w:rsidRDefault="007B4FF1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893558101"/>
          </w:p>
        </w:tc>
      </w:tr>
      <w:tr w:rsidR="004057F3" w:rsidRPr="004057F3" w14:paraId="2CB1CBB3" w14:textId="77777777" w:rsidTr="009530A1">
        <w:trPr>
          <w:trHeight w:val="567"/>
          <w:jc w:val="center"/>
        </w:trPr>
        <w:tc>
          <w:tcPr>
            <w:tcW w:w="9934" w:type="dxa"/>
            <w:gridSpan w:val="5"/>
            <w:shd w:val="clear" w:color="auto" w:fill="CCCCCC"/>
            <w:vAlign w:val="center"/>
          </w:tcPr>
          <w:p w14:paraId="04117493" w14:textId="77777777" w:rsidR="004057F3" w:rsidRDefault="004057F3" w:rsidP="004057F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</w:rPr>
              <w:t>COMMITTEE FOR THE EVALUATION OF THE THESIS PROPOSAL</w:t>
            </w:r>
          </w:p>
        </w:tc>
      </w:tr>
      <w:tr w:rsidR="00031255" w:rsidRPr="002220FC" w14:paraId="72006CEC" w14:textId="77777777" w:rsidTr="007B4FF1">
        <w:trPr>
          <w:trHeight w:hRule="exact" w:val="454"/>
          <w:jc w:val="center"/>
        </w:trPr>
        <w:tc>
          <w:tcPr>
            <w:tcW w:w="2416" w:type="dxa"/>
            <w:gridSpan w:val="2"/>
            <w:vMerge w:val="restart"/>
            <w:shd w:val="clear" w:color="auto" w:fill="D1D1D1"/>
            <w:vAlign w:val="center"/>
          </w:tcPr>
          <w:p w14:paraId="3BE05085" w14:textId="77777777" w:rsidR="00031255" w:rsidRPr="002220FC" w:rsidRDefault="00031255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Appointed Committee for the Evaluation of the Thesis Proposal and Mentor Proposal: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7DC487" w14:textId="77777777" w:rsidR="00031255" w:rsidRPr="00437AA8" w:rsidRDefault="00031255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Full name, title: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1EE92A17" w14:textId="77777777" w:rsidR="00031255" w:rsidRPr="00437AA8" w:rsidRDefault="00031255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Institution, country:</w:t>
            </w:r>
          </w:p>
        </w:tc>
      </w:tr>
      <w:tr w:rsidR="00031255" w:rsidRPr="002220FC" w14:paraId="58D5CF77" w14:textId="77777777" w:rsidTr="007B4FF1">
        <w:trPr>
          <w:trHeight w:val="567"/>
          <w:jc w:val="center"/>
        </w:trPr>
        <w:tc>
          <w:tcPr>
            <w:tcW w:w="2416" w:type="dxa"/>
            <w:gridSpan w:val="2"/>
            <w:vMerge/>
            <w:shd w:val="clear" w:color="auto" w:fill="D1D1D1"/>
            <w:vAlign w:val="center"/>
          </w:tcPr>
          <w:p w14:paraId="155F9F42" w14:textId="77777777" w:rsidR="00031255" w:rsidRPr="002220FC" w:rsidRDefault="00031255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06D74D5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1. </w:t>
            </w:r>
            <w:permStart w:id="718480770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718480770"/>
          </w:p>
        </w:tc>
        <w:permStart w:id="1804683294" w:edGrp="everyone"/>
        <w:tc>
          <w:tcPr>
            <w:tcW w:w="4116" w:type="dxa"/>
            <w:gridSpan w:val="2"/>
            <w:shd w:val="clear" w:color="auto" w:fill="auto"/>
            <w:vAlign w:val="center"/>
          </w:tcPr>
          <w:p w14:paraId="5227B84A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804683294"/>
          </w:p>
        </w:tc>
      </w:tr>
      <w:tr w:rsidR="00031255" w:rsidRPr="002220FC" w14:paraId="4ACB53F1" w14:textId="77777777" w:rsidTr="007B4FF1">
        <w:trPr>
          <w:trHeight w:val="567"/>
          <w:jc w:val="center"/>
        </w:trPr>
        <w:tc>
          <w:tcPr>
            <w:tcW w:w="2416" w:type="dxa"/>
            <w:gridSpan w:val="2"/>
            <w:vMerge/>
            <w:shd w:val="clear" w:color="auto" w:fill="D1D1D1"/>
            <w:vAlign w:val="center"/>
          </w:tcPr>
          <w:p w14:paraId="1D84E73E" w14:textId="77777777" w:rsidR="00031255" w:rsidRPr="002220FC" w:rsidRDefault="00031255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EA7F54A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2. </w:t>
            </w:r>
            <w:permStart w:id="719850323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719850323"/>
          </w:p>
        </w:tc>
        <w:permStart w:id="1865573135" w:edGrp="everyone"/>
        <w:tc>
          <w:tcPr>
            <w:tcW w:w="4116" w:type="dxa"/>
            <w:gridSpan w:val="2"/>
            <w:shd w:val="clear" w:color="auto" w:fill="auto"/>
            <w:vAlign w:val="center"/>
          </w:tcPr>
          <w:p w14:paraId="5C79E176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865573135"/>
          </w:p>
        </w:tc>
      </w:tr>
      <w:tr w:rsidR="00031255" w:rsidRPr="002220FC" w14:paraId="6DD6C272" w14:textId="77777777" w:rsidTr="007B4FF1">
        <w:trPr>
          <w:trHeight w:val="567"/>
          <w:jc w:val="center"/>
        </w:trPr>
        <w:tc>
          <w:tcPr>
            <w:tcW w:w="2416" w:type="dxa"/>
            <w:gridSpan w:val="2"/>
            <w:vMerge/>
            <w:shd w:val="clear" w:color="auto" w:fill="D1D1D1"/>
            <w:vAlign w:val="center"/>
          </w:tcPr>
          <w:p w14:paraId="756029DA" w14:textId="77777777" w:rsidR="00031255" w:rsidRPr="002220FC" w:rsidRDefault="00031255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5328038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3. </w:t>
            </w:r>
            <w:permStart w:id="1042550185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042550185"/>
          </w:p>
        </w:tc>
        <w:permStart w:id="2046574088" w:edGrp="everyone"/>
        <w:tc>
          <w:tcPr>
            <w:tcW w:w="4116" w:type="dxa"/>
            <w:gridSpan w:val="2"/>
            <w:shd w:val="clear" w:color="auto" w:fill="auto"/>
            <w:vAlign w:val="center"/>
          </w:tcPr>
          <w:p w14:paraId="7D6D86BB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2046574088"/>
          </w:p>
        </w:tc>
      </w:tr>
      <w:tr w:rsidR="00031255" w:rsidRPr="002220FC" w14:paraId="73D72E32" w14:textId="77777777" w:rsidTr="007B4FF1">
        <w:trPr>
          <w:trHeight w:val="567"/>
          <w:jc w:val="center"/>
        </w:trPr>
        <w:tc>
          <w:tcPr>
            <w:tcW w:w="2416" w:type="dxa"/>
            <w:gridSpan w:val="2"/>
            <w:vMerge/>
            <w:shd w:val="clear" w:color="auto" w:fill="D1D1D1"/>
            <w:vAlign w:val="center"/>
          </w:tcPr>
          <w:p w14:paraId="62EE7BD5" w14:textId="77777777" w:rsidR="00031255" w:rsidRPr="002220FC" w:rsidRDefault="00031255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2119449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4. </w:t>
            </w:r>
            <w:permStart w:id="964960953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964960953"/>
          </w:p>
        </w:tc>
        <w:permStart w:id="87953318" w:edGrp="everyone"/>
        <w:tc>
          <w:tcPr>
            <w:tcW w:w="4116" w:type="dxa"/>
            <w:gridSpan w:val="2"/>
            <w:shd w:val="clear" w:color="auto" w:fill="auto"/>
            <w:vAlign w:val="center"/>
          </w:tcPr>
          <w:p w14:paraId="2772A2AA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87953318"/>
          </w:p>
        </w:tc>
      </w:tr>
      <w:tr w:rsidR="00031255" w:rsidRPr="002220FC" w14:paraId="2F8CA658" w14:textId="77777777" w:rsidTr="007B4FF1">
        <w:trPr>
          <w:trHeight w:val="567"/>
          <w:jc w:val="center"/>
        </w:trPr>
        <w:tc>
          <w:tcPr>
            <w:tcW w:w="2416" w:type="dxa"/>
            <w:gridSpan w:val="2"/>
            <w:vMerge/>
            <w:shd w:val="clear" w:color="auto" w:fill="D1D1D1"/>
            <w:vAlign w:val="center"/>
          </w:tcPr>
          <w:p w14:paraId="21141739" w14:textId="77777777" w:rsidR="00031255" w:rsidRPr="002220FC" w:rsidRDefault="00031255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B9E48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5. </w:t>
            </w:r>
            <w:permStart w:id="1162170227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162170227"/>
          </w:p>
        </w:tc>
        <w:permStart w:id="781406888" w:edGrp="everyone"/>
        <w:tc>
          <w:tcPr>
            <w:tcW w:w="41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3E8F5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781406888"/>
          </w:p>
        </w:tc>
      </w:tr>
      <w:tr w:rsidR="004057F3" w:rsidRPr="002220FC" w14:paraId="78730F27" w14:textId="77777777" w:rsidTr="00140175">
        <w:trPr>
          <w:trHeight w:val="1021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41D63F4E" w14:textId="77777777" w:rsidR="004057F3" w:rsidRPr="002220FC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Session of the competent body and agenda item within which the Committee was appointed:</w:t>
            </w:r>
          </w:p>
        </w:tc>
        <w:permStart w:id="1535342131" w:edGrp="everyone"/>
        <w:tc>
          <w:tcPr>
            <w:tcW w:w="7518" w:type="dxa"/>
            <w:gridSpan w:val="3"/>
            <w:shd w:val="clear" w:color="auto" w:fill="auto"/>
            <w:vAlign w:val="center"/>
          </w:tcPr>
          <w:p w14:paraId="53477C29" w14:textId="77777777" w:rsidR="004057F3" w:rsidRPr="002220FC" w:rsidRDefault="004057F3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535342131"/>
          </w:p>
        </w:tc>
      </w:tr>
      <w:tr w:rsidR="004057F3" w:rsidRPr="002220FC" w14:paraId="7C5CAD2D" w14:textId="77777777" w:rsidTr="00140175">
        <w:trPr>
          <w:trHeight w:val="1021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71193856" w14:textId="77777777" w:rsidR="004057F3" w:rsidRPr="002220FC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Session of Ethics Committee at which consent was given to the research proposal</w:t>
            </w:r>
            <w:r>
              <w:rPr>
                <w:rStyle w:val="FootnoteReference"/>
                <w:rFonts w:ascii="Arial Narrow" w:hAnsi="Arial Narrow" w:cs="Arial"/>
                <w:b/>
                <w:bCs/>
                <w:sz w:val="20"/>
                <w:szCs w:val="20"/>
              </w:rPr>
              <w:footnoteReference w:id="2"/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1293641803" w:edGrp="everyone"/>
        <w:tc>
          <w:tcPr>
            <w:tcW w:w="7518" w:type="dxa"/>
            <w:gridSpan w:val="3"/>
            <w:shd w:val="clear" w:color="auto" w:fill="auto"/>
            <w:vAlign w:val="center"/>
          </w:tcPr>
          <w:p w14:paraId="6F932E1B" w14:textId="77777777" w:rsidR="004057F3" w:rsidRPr="002220FC" w:rsidRDefault="004057F3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293641803"/>
          </w:p>
        </w:tc>
      </w:tr>
      <w:tr w:rsidR="004057F3" w:rsidRPr="00B1334B" w14:paraId="04ADFA93" w14:textId="77777777" w:rsidTr="00140175">
        <w:trPr>
          <w:trHeight w:val="454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  <w:shd w:val="clear" w:color="auto" w:fill="D1D1D1"/>
            <w:vAlign w:val="center"/>
          </w:tcPr>
          <w:p w14:paraId="0A6CA2CB" w14:textId="77777777" w:rsidR="004057F3" w:rsidRPr="002220FC" w:rsidRDefault="004057F3" w:rsidP="004057F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</w:rPr>
              <w:br w:type="page"/>
            </w:r>
            <w:r>
              <w:rPr>
                <w:rFonts w:ascii="Arial Narrow" w:hAnsi="Arial Narrow"/>
              </w:rPr>
              <w:br w:type="page"/>
            </w:r>
            <w:r>
              <w:rPr>
                <w:rFonts w:ascii="Arial Narrow" w:hAnsi="Arial Narrow"/>
                <w:b/>
                <w:bCs/>
              </w:rPr>
              <w:t>A. Report on the public defence of the doctoral thesis proposal</w:t>
            </w:r>
          </w:p>
        </w:tc>
      </w:tr>
      <w:permStart w:id="936466015" w:edGrp="everyone"/>
      <w:tr w:rsidR="004057F3" w:rsidRPr="002220FC" w14:paraId="42E6C1A9" w14:textId="77777777" w:rsidTr="00892722">
        <w:trPr>
          <w:trHeight w:val="1134"/>
          <w:jc w:val="center"/>
        </w:trPr>
        <w:tc>
          <w:tcPr>
            <w:tcW w:w="9934" w:type="dxa"/>
            <w:gridSpan w:val="5"/>
            <w:shd w:val="clear" w:color="auto" w:fill="auto"/>
          </w:tcPr>
          <w:p w14:paraId="21728F0E" w14:textId="77777777" w:rsidR="004057F3" w:rsidRPr="002220FC" w:rsidRDefault="004057F3" w:rsidP="004057F3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936466015"/>
          </w:p>
        </w:tc>
      </w:tr>
      <w:tr w:rsidR="004057F3" w:rsidRPr="005D651D" w14:paraId="6A603F16" w14:textId="77777777" w:rsidTr="00140175">
        <w:trPr>
          <w:trHeight w:val="454"/>
          <w:jc w:val="center"/>
        </w:trPr>
        <w:tc>
          <w:tcPr>
            <w:tcW w:w="9934" w:type="dxa"/>
            <w:gridSpan w:val="5"/>
            <w:shd w:val="clear" w:color="auto" w:fill="D1D1D1"/>
            <w:vAlign w:val="center"/>
          </w:tcPr>
          <w:p w14:paraId="29A0455D" w14:textId="77777777" w:rsidR="004057F3" w:rsidRPr="002220FC" w:rsidRDefault="004057F3" w:rsidP="004057F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B. Evaluation of the doctoral thesis proposal</w:t>
            </w:r>
          </w:p>
          <w:p w14:paraId="0491D9E1" w14:textId="2E11879E" w:rsidR="004057F3" w:rsidRPr="002220FC" w:rsidRDefault="004057F3" w:rsidP="004057F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(original </w:t>
            </w:r>
            <w:r w:rsidR="00D5797A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scholarly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or artistic contribution and feasibility assessment)</w:t>
            </w:r>
          </w:p>
        </w:tc>
      </w:tr>
      <w:permStart w:id="1370520919" w:edGrp="everyone"/>
      <w:tr w:rsidR="004057F3" w:rsidRPr="005D651D" w14:paraId="70B85EB2" w14:textId="77777777" w:rsidTr="00892722">
        <w:trPr>
          <w:trHeight w:val="1134"/>
          <w:jc w:val="center"/>
        </w:trPr>
        <w:tc>
          <w:tcPr>
            <w:tcW w:w="9934" w:type="dxa"/>
            <w:gridSpan w:val="5"/>
            <w:shd w:val="clear" w:color="auto" w:fill="auto"/>
          </w:tcPr>
          <w:p w14:paraId="09613199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370520919"/>
          </w:p>
        </w:tc>
      </w:tr>
      <w:tr w:rsidR="004057F3" w:rsidRPr="002220FC" w14:paraId="19B23E25" w14:textId="77777777" w:rsidTr="00140175">
        <w:trPr>
          <w:trHeight w:val="454"/>
          <w:jc w:val="center"/>
        </w:trPr>
        <w:tc>
          <w:tcPr>
            <w:tcW w:w="9934" w:type="dxa"/>
            <w:gridSpan w:val="5"/>
            <w:shd w:val="clear" w:color="auto" w:fill="D1D1D1"/>
            <w:vAlign w:val="center"/>
          </w:tcPr>
          <w:p w14:paraId="6C15C1A1" w14:textId="77777777" w:rsidR="004057F3" w:rsidRPr="002220FC" w:rsidRDefault="004057F3" w:rsidP="004057F3">
            <w:pPr>
              <w:spacing w:before="120"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Opinion and proposal: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permStart w:id="1578181819" w:edGrp="everyone"/>
      <w:tr w:rsidR="004057F3" w:rsidRPr="002220FC" w14:paraId="2C0B0510" w14:textId="77777777" w:rsidTr="00892722">
        <w:trPr>
          <w:trHeight w:val="567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</w:tcPr>
          <w:p w14:paraId="6606C045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578181819"/>
          </w:p>
        </w:tc>
      </w:tr>
      <w:tr w:rsidR="004057F3" w:rsidRPr="00233498" w14:paraId="235C3F9F" w14:textId="77777777" w:rsidTr="00140175">
        <w:trPr>
          <w:trHeight w:val="454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  <w:shd w:val="clear" w:color="auto" w:fill="D1D1D1"/>
            <w:vAlign w:val="center"/>
          </w:tcPr>
          <w:p w14:paraId="3DCE032A" w14:textId="77777777" w:rsidR="004057F3" w:rsidRPr="002220FC" w:rsidRDefault="004057F3" w:rsidP="004057F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Suggested title change or revision:</w:t>
            </w:r>
          </w:p>
        </w:tc>
      </w:tr>
      <w:permStart w:id="208341042" w:edGrp="everyone"/>
      <w:tr w:rsidR="004057F3" w:rsidRPr="00233498" w14:paraId="4432A25D" w14:textId="77777777" w:rsidTr="00892722">
        <w:trPr>
          <w:trHeight w:val="567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</w:tcPr>
          <w:p w14:paraId="250176AD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208341042"/>
          </w:p>
        </w:tc>
      </w:tr>
      <w:tr w:rsidR="004057F3" w:rsidRPr="00233498" w14:paraId="39F6F874" w14:textId="77777777" w:rsidTr="00140175">
        <w:trPr>
          <w:trHeight w:val="454"/>
          <w:jc w:val="center"/>
        </w:trPr>
        <w:tc>
          <w:tcPr>
            <w:tcW w:w="9934" w:type="dxa"/>
            <w:gridSpan w:val="5"/>
            <w:shd w:val="clear" w:color="auto" w:fill="D1D1D1"/>
            <w:vAlign w:val="center"/>
          </w:tcPr>
          <w:p w14:paraId="658BA99E" w14:textId="77777777" w:rsidR="004057F3" w:rsidRPr="002220FC" w:rsidRDefault="004057F3" w:rsidP="004057F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Suggested mentor change and/or second mentor appointment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(full name, title and institution)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</w:tr>
      <w:permStart w:id="1263208673" w:edGrp="everyone"/>
      <w:tr w:rsidR="004057F3" w:rsidRPr="00233498" w14:paraId="4E757DF2" w14:textId="77777777" w:rsidTr="00892722">
        <w:trPr>
          <w:trHeight w:val="567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</w:tcPr>
          <w:p w14:paraId="52A63CC0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263208673"/>
          </w:p>
        </w:tc>
      </w:tr>
      <w:tr w:rsidR="004057F3" w:rsidRPr="002220FC" w14:paraId="6280D8A5" w14:textId="77777777" w:rsidTr="00140175">
        <w:trPr>
          <w:trHeight w:val="454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  <w:shd w:val="clear" w:color="auto" w:fill="D1D1D1"/>
            <w:vAlign w:val="center"/>
          </w:tcPr>
          <w:p w14:paraId="0C6D91D9" w14:textId="77777777" w:rsidR="004057F3" w:rsidRPr="002220FC" w:rsidRDefault="004057F3" w:rsidP="004057F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Planned doctoral thesis defence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(year and semester)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</w:tr>
      <w:permStart w:id="454439098" w:edGrp="everyone"/>
      <w:tr w:rsidR="004057F3" w:rsidRPr="002220FC" w14:paraId="2AC90361" w14:textId="77777777" w:rsidTr="00892722">
        <w:trPr>
          <w:trHeight w:val="567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</w:tcPr>
          <w:p w14:paraId="04040F3B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454439098"/>
          </w:p>
        </w:tc>
      </w:tr>
      <w:tr w:rsidR="004057F3" w:rsidRPr="002220FC" w14:paraId="41041FD5" w14:textId="77777777" w:rsidTr="00140175">
        <w:trPr>
          <w:trHeight w:val="454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  <w:shd w:val="clear" w:color="auto" w:fill="D1D1D1"/>
            <w:vAlign w:val="center"/>
          </w:tcPr>
          <w:p w14:paraId="7C937BDF" w14:textId="77777777" w:rsidR="004057F3" w:rsidRPr="002220FC" w:rsidRDefault="004057F3" w:rsidP="004057F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Separate opinion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(only if a member of the Committee for the Evaluation of the Thesis Proposal and Mentor Proposal has a separate opinion)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</w:tr>
      <w:permStart w:id="1399015273" w:edGrp="everyone"/>
      <w:tr w:rsidR="004057F3" w:rsidRPr="002220FC" w14:paraId="519E7675" w14:textId="77777777" w:rsidTr="00892722">
        <w:trPr>
          <w:trHeight w:val="567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46181A" w14:textId="77777777" w:rsidR="004057F3" w:rsidRDefault="004057F3" w:rsidP="004057F3">
            <w:pPr>
              <w:pStyle w:val="BodyText"/>
              <w:tabs>
                <w:tab w:val="left" w:pos="5989"/>
              </w:tabs>
              <w:spacing w:before="12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</w:p>
          <w:permEnd w:id="1399015273"/>
          <w:p w14:paraId="5A178299" w14:textId="77777777" w:rsidR="004057F3" w:rsidRDefault="004057F3" w:rsidP="004057F3">
            <w:pPr>
              <w:pStyle w:val="BodyText"/>
              <w:tabs>
                <w:tab w:val="left" w:pos="5989"/>
              </w:tabs>
              <w:spacing w:before="120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52FA09AA" w14:textId="77777777" w:rsidR="004057F3" w:rsidRDefault="004057F3" w:rsidP="004057F3">
            <w:pPr>
              <w:pStyle w:val="BodyText"/>
              <w:tabs>
                <w:tab w:val="left" w:pos="5989"/>
              </w:tabs>
              <w:spacing w:before="120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5D518FAE" w14:textId="0AB14AA0" w:rsidR="004057F3" w:rsidRDefault="004057F3" w:rsidP="004057F3">
            <w:pPr>
              <w:pStyle w:val="BodyText"/>
              <w:tabs>
                <w:tab w:val="left" w:pos="5989"/>
              </w:tabs>
              <w:spacing w:before="12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ab/>
              <w:t>Signature</w:t>
            </w:r>
            <w:bookmarkStart w:id="1" w:name="Text39"/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permStart w:id="1855870547" w:edGrp="everyone"/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permEnd w:id="1855870547"/>
          </w:p>
          <w:bookmarkEnd w:id="1"/>
          <w:p w14:paraId="1D01E6A5" w14:textId="77777777" w:rsidR="004057F3" w:rsidRDefault="004057F3" w:rsidP="0058052D">
            <w:pPr>
              <w:pStyle w:val="BodyText"/>
              <w:tabs>
                <w:tab w:val="left" w:pos="6753"/>
              </w:tabs>
              <w:spacing w:before="120"/>
              <w:ind w:firstLine="602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ab/>
            </w:r>
            <w:permStart w:id="1969910117" w:edGrp="everyone"/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(full name of Committee member)</w:t>
            </w:r>
            <w:permEnd w:id="1969910117"/>
          </w:p>
          <w:p w14:paraId="6CFA1903" w14:textId="77777777" w:rsidR="004057F3" w:rsidRPr="00CB5AE2" w:rsidRDefault="004057F3" w:rsidP="004057F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057F3" w:rsidRPr="002220FC" w14:paraId="176E5CA8" w14:textId="77777777" w:rsidTr="00140175">
        <w:trPr>
          <w:trHeight w:val="567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  <w:shd w:val="clear" w:color="auto" w:fill="D1D1D1"/>
            <w:vAlign w:val="center"/>
          </w:tcPr>
          <w:p w14:paraId="473355C6" w14:textId="77777777" w:rsidR="004057F3" w:rsidRPr="00CB5AE2" w:rsidRDefault="00F14619" w:rsidP="004057F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Additional comments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(optional)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</w:tr>
      <w:permStart w:id="319835981" w:edGrp="everyone"/>
      <w:tr w:rsidR="004057F3" w:rsidRPr="002220FC" w14:paraId="1C3BD750" w14:textId="77777777" w:rsidTr="00892722">
        <w:trPr>
          <w:trHeight w:val="964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7FE556B2" w14:textId="77777777" w:rsidR="004057F3" w:rsidRDefault="004057F3" w:rsidP="004057F3">
            <w:pPr>
              <w:pStyle w:val="BodyText"/>
              <w:tabs>
                <w:tab w:val="left" w:pos="5989"/>
              </w:tabs>
              <w:spacing w:before="12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permEnd w:id="319835981"/>
          </w:p>
        </w:tc>
      </w:tr>
      <w:tr w:rsidR="004057F3" w:rsidRPr="002220FC" w14:paraId="281B6D0A" w14:textId="77777777" w:rsidTr="00140175">
        <w:trPr>
          <w:trHeight w:val="454"/>
          <w:jc w:val="center"/>
        </w:trPr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3EBFDA39" w14:textId="77777777" w:rsidR="004057F3" w:rsidRPr="002220FC" w:rsidRDefault="004057F3" w:rsidP="004057F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Signatures of the members of the Committee for the Evaluation of the Thesis Proposal and Mentor Proposal: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6123A575" w14:textId="77777777" w:rsidR="004057F3" w:rsidRPr="002220FC" w:rsidRDefault="004057F3" w:rsidP="004057F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Full name, title, institution, country: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2F8F50CC" w14:textId="77777777" w:rsidR="004057F3" w:rsidRPr="002220FC" w:rsidRDefault="004057F3" w:rsidP="004057F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Signature:</w:t>
            </w:r>
          </w:p>
        </w:tc>
      </w:tr>
      <w:tr w:rsidR="004057F3" w:rsidRPr="002220FC" w14:paraId="58802696" w14:textId="77777777" w:rsidTr="00140175">
        <w:trPr>
          <w:trHeight w:val="567"/>
          <w:jc w:val="center"/>
        </w:trPr>
        <w:tc>
          <w:tcPr>
            <w:tcW w:w="2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3F32E4AF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F56D" w14:textId="77777777" w:rsidR="004057F3" w:rsidRPr="00F934DB" w:rsidRDefault="004057F3" w:rsidP="004057F3">
            <w:pPr>
              <w:spacing w:before="120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1. </w:t>
            </w:r>
            <w:permStart w:id="2074808700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074808700"/>
          </w:p>
          <w:p w14:paraId="14832700" w14:textId="77777777" w:rsidR="004057F3" w:rsidRPr="00074770" w:rsidRDefault="004057F3" w:rsidP="004057F3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(chair of the Committee)</w:t>
            </w:r>
          </w:p>
        </w:tc>
        <w:permStart w:id="1753763463" w:edGrp="everyone"/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DAA9" w14:textId="00B8AD53" w:rsidR="004057F3" w:rsidRPr="002220FC" w:rsidRDefault="0058052D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753763463"/>
          </w:p>
        </w:tc>
      </w:tr>
      <w:tr w:rsidR="004057F3" w:rsidRPr="002220FC" w14:paraId="19F72FB9" w14:textId="77777777" w:rsidTr="00140175">
        <w:trPr>
          <w:trHeight w:val="567"/>
          <w:jc w:val="center"/>
        </w:trPr>
        <w:tc>
          <w:tcPr>
            <w:tcW w:w="2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4755343D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E9A5" w14:textId="77777777" w:rsidR="004057F3" w:rsidRPr="002220FC" w:rsidRDefault="004057F3" w:rsidP="004057F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2. </w:t>
            </w:r>
            <w:permStart w:id="172496283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72496283"/>
          </w:p>
        </w:tc>
        <w:permStart w:id="725764061" w:edGrp="everyone"/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1E7A" w14:textId="33E31B5D" w:rsidR="004057F3" w:rsidRPr="002220FC" w:rsidRDefault="0058052D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725764061"/>
          </w:p>
        </w:tc>
      </w:tr>
      <w:tr w:rsidR="004057F3" w:rsidRPr="002220FC" w14:paraId="57F2FA47" w14:textId="77777777" w:rsidTr="00140175">
        <w:trPr>
          <w:trHeight w:val="567"/>
          <w:jc w:val="center"/>
        </w:trPr>
        <w:tc>
          <w:tcPr>
            <w:tcW w:w="2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3AEE9A5C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48034" w14:textId="77777777" w:rsidR="004057F3" w:rsidRPr="002220FC" w:rsidRDefault="004057F3" w:rsidP="004057F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 </w:t>
            </w:r>
            <w:permStart w:id="912595556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912595556"/>
          </w:p>
        </w:tc>
        <w:permStart w:id="2006461085" w:edGrp="everyone"/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415A" w14:textId="5861D530" w:rsidR="004057F3" w:rsidRPr="002220FC" w:rsidRDefault="0058052D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006461085"/>
          </w:p>
        </w:tc>
      </w:tr>
      <w:tr w:rsidR="004057F3" w:rsidRPr="002220FC" w14:paraId="0FD4F7C2" w14:textId="77777777" w:rsidTr="00140175">
        <w:trPr>
          <w:trHeight w:val="567"/>
          <w:jc w:val="center"/>
        </w:trPr>
        <w:tc>
          <w:tcPr>
            <w:tcW w:w="2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1F7854CE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2299" w14:textId="77777777" w:rsidR="004057F3" w:rsidRPr="002220FC" w:rsidRDefault="004057F3" w:rsidP="004057F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4. </w:t>
            </w:r>
            <w:permStart w:id="1371896915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371896915"/>
          </w:p>
        </w:tc>
        <w:permStart w:id="2039430204" w:edGrp="everyone"/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3787" w14:textId="37346FE3" w:rsidR="004057F3" w:rsidRPr="002220FC" w:rsidRDefault="0058052D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039430204"/>
          </w:p>
        </w:tc>
      </w:tr>
      <w:tr w:rsidR="004057F3" w:rsidRPr="002220FC" w14:paraId="0D9E2F43" w14:textId="77777777" w:rsidTr="00140175">
        <w:trPr>
          <w:trHeight w:val="567"/>
          <w:jc w:val="center"/>
        </w:trPr>
        <w:tc>
          <w:tcPr>
            <w:tcW w:w="2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78318C6A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AE87" w14:textId="77777777" w:rsidR="004057F3" w:rsidRPr="002220FC" w:rsidRDefault="004057F3" w:rsidP="004057F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5. </w:t>
            </w:r>
            <w:permStart w:id="2011245900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011245900"/>
          </w:p>
        </w:tc>
        <w:permStart w:id="1290564020" w:edGrp="everyone"/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39CD" w14:textId="2E214B34" w:rsidR="004057F3" w:rsidRPr="002220FC" w:rsidRDefault="0058052D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290564020"/>
          </w:p>
        </w:tc>
      </w:tr>
      <w:tr w:rsidR="004057F3" w:rsidRPr="00233498" w14:paraId="11C40D7B" w14:textId="77777777" w:rsidTr="00892722">
        <w:trPr>
          <w:trHeight w:val="1677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</w:tcPr>
          <w:p w14:paraId="0887E340" w14:textId="77777777" w:rsidR="004057F3" w:rsidRDefault="004057F3" w:rsidP="004057F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025D3C8" w14:textId="77777777" w:rsidR="004057F3" w:rsidRDefault="004057F3" w:rsidP="004057F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63A8F14" w14:textId="6B04CB67" w:rsidR="004057F3" w:rsidRDefault="004057F3" w:rsidP="004057F3">
            <w:pPr>
              <w:pStyle w:val="BodyText"/>
              <w:tabs>
                <w:tab w:val="left" w:pos="5989"/>
              </w:tabs>
              <w:spacing w:line="360" w:lineRule="auto"/>
              <w:jc w:val="left"/>
              <w:rPr>
                <w:rFonts w:ascii="Arial Narrow" w:hAnsi="Arial Narrow"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In</w:t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t xml:space="preserve">  </w:t>
            </w:r>
            <w:permStart w:id="2063169673" w:edGrp="everyone"/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 w:rsidR="0058052D"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permEnd w:id="2063169673"/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, </w:t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t xml:space="preserve">on  </w:t>
            </w:r>
            <w:permStart w:id="795345573" w:edGrp="everyone"/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 w:rsidR="0058052D"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permEnd w:id="795345573"/>
          </w:p>
          <w:p w14:paraId="2F8FA990" w14:textId="77777777" w:rsidR="004057F3" w:rsidRPr="00F934DB" w:rsidRDefault="004057F3" w:rsidP="004057F3">
            <w:pPr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  <w:permStart w:id="825635323" w:edGrp="everyone"/>
            <w:r>
              <w:rPr>
                <w:rFonts w:ascii="Arial Narrow" w:hAnsi="Arial Narrow"/>
                <w:i/>
                <w:iCs/>
                <w:sz w:val="20"/>
                <w:szCs w:val="20"/>
              </w:rPr>
              <w:t>(place and date)</w:t>
            </w:r>
          </w:p>
          <w:permEnd w:id="825635323"/>
          <w:p w14:paraId="3568D51A" w14:textId="77777777" w:rsidR="004057F3" w:rsidRPr="00F11273" w:rsidRDefault="004057F3" w:rsidP="004057F3">
            <w:pPr>
              <w:ind w:firstLine="749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</w:tr>
    </w:tbl>
    <w:p w14:paraId="2945E2A7" w14:textId="77777777" w:rsidR="000E32C9" w:rsidRPr="002220FC" w:rsidRDefault="000E32C9" w:rsidP="00B92A53">
      <w:pPr>
        <w:ind w:left="-142"/>
        <w:jc w:val="both"/>
        <w:rPr>
          <w:rFonts w:ascii="Arial Narrow" w:hAnsi="Arial Narrow" w:cs="Arial"/>
          <w:sz w:val="16"/>
          <w:szCs w:val="16"/>
        </w:rPr>
      </w:pPr>
    </w:p>
    <w:sectPr w:rsidR="000E32C9" w:rsidRPr="002220FC" w:rsidSect="00E64928">
      <w:headerReference w:type="default" r:id="rId8"/>
      <w:footerReference w:type="default" r:id="rId9"/>
      <w:pgSz w:w="11906" w:h="16838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A1F5D" w14:textId="77777777" w:rsidR="00FB68A1" w:rsidRDefault="00FB68A1">
      <w:r>
        <w:separator/>
      </w:r>
    </w:p>
  </w:endnote>
  <w:endnote w:type="continuationSeparator" w:id="0">
    <w:p w14:paraId="5472F5E9" w14:textId="77777777" w:rsidR="00FB68A1" w:rsidRDefault="00FB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9B819" w14:textId="5E2EC935" w:rsidR="006F256C" w:rsidRDefault="001D1251" w:rsidP="009E2A30">
    <w:pPr>
      <w:pStyle w:val="Footer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 xml:space="preserve">Form </w:t>
    </w:r>
    <w:r>
      <w:rPr>
        <w:rFonts w:ascii="Arial Narrow" w:hAnsi="Arial Narrow" w:cs="Arial"/>
        <w:b/>
        <w:bCs/>
        <w:sz w:val="20"/>
        <w:szCs w:val="20"/>
      </w:rPr>
      <w:t xml:space="preserve">DR.02 </w:t>
    </w:r>
    <w:r>
      <w:rPr>
        <w:rFonts w:ascii="Arial Narrow" w:hAnsi="Arial Narrow" w:cs="Arial"/>
        <w:sz w:val="20"/>
        <w:szCs w:val="20"/>
      </w:rPr>
      <w:t>Thesis Proposal Evaluation</w:t>
    </w:r>
    <w:r w:rsidR="0058052D">
      <w:rPr>
        <w:rFonts w:ascii="Arial Narrow" w:hAnsi="Arial Narrow" w:cs="Arial"/>
        <w:sz w:val="20"/>
        <w:szCs w:val="20"/>
      </w:rPr>
      <w:t xml:space="preserve"> – to be </w:t>
    </w:r>
    <w:r w:rsidR="0058052D" w:rsidRPr="0058052D">
      <w:rPr>
        <w:rFonts w:ascii="Arial Narrow" w:hAnsi="Arial Narrow" w:cs="Arial"/>
        <w:sz w:val="20"/>
        <w:szCs w:val="20"/>
      </w:rPr>
      <w:t>completed by the chair of the Committee for the Evaluation of the Thesis Proposal</w:t>
    </w:r>
  </w:p>
  <w:p w14:paraId="05A877BE" w14:textId="77777777" w:rsidR="009E2A30" w:rsidRPr="00DA1A83" w:rsidRDefault="009E2A30" w:rsidP="009E2A30">
    <w:pPr>
      <w:pStyle w:val="Footer"/>
      <w:jc w:val="center"/>
      <w:rPr>
        <w:rFonts w:ascii="Arial Narrow" w:hAnsi="Arial Narrow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8F622" w14:textId="77777777" w:rsidR="00FB68A1" w:rsidRDefault="00FB68A1">
      <w:r>
        <w:separator/>
      </w:r>
    </w:p>
  </w:footnote>
  <w:footnote w:type="continuationSeparator" w:id="0">
    <w:p w14:paraId="48245CB5" w14:textId="77777777" w:rsidR="00FB68A1" w:rsidRDefault="00FB68A1">
      <w:r>
        <w:continuationSeparator/>
      </w:r>
    </w:p>
  </w:footnote>
  <w:footnote w:id="1">
    <w:p w14:paraId="433D46B7" w14:textId="77777777" w:rsidR="00173566" w:rsidRPr="00B1334B" w:rsidRDefault="00B92A53" w:rsidP="00C05DE3">
      <w:pPr>
        <w:jc w:val="both"/>
        <w:rPr>
          <w:rFonts w:ascii="Arial Narrow" w:hAnsi="Arial Narrow" w:cs="Arial"/>
          <w:sz w:val="18"/>
          <w:szCs w:val="18"/>
        </w:rPr>
      </w:pPr>
      <w:r>
        <w:rPr>
          <w:rStyle w:val="FootnoteReference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 w:cs="Arial"/>
          <w:sz w:val="18"/>
          <w:szCs w:val="18"/>
        </w:rPr>
        <w:t xml:space="preserve">Please rename file as: DR.02 – </w:t>
      </w:r>
      <w:r w:rsidRPr="00D5797A">
        <w:rPr>
          <w:rFonts w:ascii="Arial Narrow" w:hAnsi="Arial Narrow" w:cs="Arial"/>
          <w:i/>
          <w:iCs/>
          <w:sz w:val="18"/>
          <w:szCs w:val="18"/>
        </w:rPr>
        <w:t>Last Name First Name of doctoral candidate</w:t>
      </w:r>
      <w:r>
        <w:rPr>
          <w:rFonts w:ascii="Arial Narrow" w:hAnsi="Arial Narrow" w:cs="Arial"/>
          <w:sz w:val="18"/>
          <w:szCs w:val="18"/>
        </w:rPr>
        <w:t>.pdf</w:t>
      </w:r>
    </w:p>
    <w:p w14:paraId="32563D14" w14:textId="0D24859A" w:rsidR="009E2A30" w:rsidRPr="00B1334B" w:rsidRDefault="00DC03D4" w:rsidP="0058052D">
      <w:p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Forward the completed and signed DR.02 form to the appropriate Student Office in digital and print format.</w:t>
      </w:r>
    </w:p>
  </w:footnote>
  <w:footnote w:id="2">
    <w:p w14:paraId="3171F24C" w14:textId="77777777" w:rsidR="004057F3" w:rsidRPr="00B1334B" w:rsidRDefault="004057F3">
      <w:pPr>
        <w:pStyle w:val="FootnoteText"/>
        <w:rPr>
          <w:rFonts w:ascii="Arial Narrow" w:hAnsi="Arial Narrow"/>
          <w:sz w:val="18"/>
          <w:szCs w:val="18"/>
        </w:rPr>
      </w:pPr>
      <w:r>
        <w:rPr>
          <w:rStyle w:val="FootnoteReference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Specify only if necessary.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5C471" w14:textId="752AC7F6" w:rsidR="006F256C" w:rsidRPr="004D70D2" w:rsidRDefault="007173DA" w:rsidP="00066CFD">
    <w:pPr>
      <w:pStyle w:val="Header"/>
      <w:tabs>
        <w:tab w:val="left" w:pos="7371"/>
      </w:tabs>
      <w:ind w:left="-142"/>
      <w:rPr>
        <w:rFonts w:ascii="Arial Narrow" w:hAnsi="Arial Narrow" w:cs="Arial"/>
        <w:sz w:val="20"/>
        <w:szCs w:val="20"/>
        <w:lang w:val="pt-PT"/>
      </w:rPr>
    </w:pPr>
    <w:r>
      <w:rPr>
        <w:rFonts w:ascii="Arial Narrow" w:hAnsi="Arial Narrow"/>
        <w:noProof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5E12672" wp14:editId="5BA21C76">
              <wp:simplePos x="0" y="0"/>
              <wp:positionH relativeFrom="page">
                <wp:posOffset>0</wp:posOffset>
              </wp:positionH>
              <wp:positionV relativeFrom="page">
                <wp:posOffset>5323205</wp:posOffset>
              </wp:positionV>
              <wp:extent cx="575945" cy="329565"/>
              <wp:effectExtent l="0" t="0" r="0" b="0"/>
              <wp:wrapNone/>
              <wp:docPr id="35361585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01DC26" w14:textId="32904829" w:rsidR="005C0BF8" w:rsidRPr="00643934" w:rsidRDefault="005C0BF8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rFonts w:ascii="Arial Narrow" w:hAnsi="Arial Narrow"/>
                            </w:rPr>
                          </w:pPr>
                          <w:r>
                            <w:rPr>
                              <w:rFonts w:ascii="Arial Narrow" w:hAnsi="Arial Narrow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 Narrow" w:hAnsi="Arial Narrow"/>
                            </w:rPr>
                            <w:fldChar w:fldCharType="separate"/>
                          </w:r>
                          <w:r w:rsidR="00FB68A1">
                            <w:rPr>
                              <w:rFonts w:ascii="Arial Narrow" w:hAnsi="Arial Narrow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E12672" id="Rectangle 1" o:spid="_x0000_s1026" style="position:absolute;left:0;text-align:left;margin-left:0;margin-top:419.15pt;width:45.35pt;height:25.95pt;z-index:25165824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" o:allowincell="f" stroked="f">
              <v:textbox>
                <w:txbxContent>
                  <w:p w14:paraId="0901DC26" w14:textId="32904829" w:rsidR="005C0BF8" w:rsidRPr="00643934" w:rsidRDefault="005C0BF8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rFonts w:ascii="Arial Narrow" w:hAnsi="Arial Narrow"/>
                      </w:rPr>
                    </w:pPr>
                    <w:r>
                      <w:rPr>
                        <w:rFonts w:ascii="Arial Narrow" w:hAnsi="Arial Narrow"/>
                      </w:rPr>
                      <w:fldChar w:fldCharType="begin"/>
                    </w:r>
                    <w:r>
                      <w:rPr>
                        <w:rFonts w:ascii="Arial Narrow" w:hAnsi="Arial Narrow"/>
                      </w:rPr>
                      <w:instrText xml:space="preserve"> PAGE   \* MERGEFORMAT </w:instrText>
                    </w:r>
                    <w:r>
                      <w:rPr>
                        <w:rFonts w:ascii="Arial Narrow" w:hAnsi="Arial Narrow"/>
                      </w:rPr>
                      <w:fldChar w:fldCharType="separate"/>
                    </w:r>
                    <w:r w:rsidR="00FB68A1">
                      <w:rPr>
                        <w:rFonts w:ascii="Arial Narrow" w:hAnsi="Arial Narrow"/>
                        <w:noProof/>
                      </w:rPr>
                      <w:t>1</w:t>
                    </w:r>
                    <w:r>
                      <w:rPr>
                        <w:rFonts w:ascii="Arial Narrow" w:hAnsi="Arial Narrow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 Narrow" w:hAnsi="Arial Narrow"/>
        <w:noProof/>
        <w:lang w:val="hr-HR"/>
      </w:rPr>
      <w:drawing>
        <wp:anchor distT="0" distB="0" distL="114300" distR="114300" simplePos="0" relativeHeight="251657216" behindDoc="1" locked="0" layoutInCell="1" allowOverlap="1" wp14:anchorId="198CA25B" wp14:editId="52935B71">
          <wp:simplePos x="0" y="0"/>
          <wp:positionH relativeFrom="column">
            <wp:posOffset>5510530</wp:posOffset>
          </wp:positionH>
          <wp:positionV relativeFrom="paragraph">
            <wp:posOffset>-335280</wp:posOffset>
          </wp:positionV>
          <wp:extent cx="781050" cy="751840"/>
          <wp:effectExtent l="0" t="0" r="0" b="0"/>
          <wp:wrapThrough wrapText="bothSides">
            <wp:wrapPolygon edited="0">
              <wp:start x="0" y="0"/>
              <wp:lineTo x="0" y="20797"/>
              <wp:lineTo x="21073" y="20797"/>
              <wp:lineTo x="21073" y="0"/>
              <wp:lineTo x="0" y="0"/>
            </wp:wrapPolygon>
          </wp:wrapThrough>
          <wp:docPr id="1" name="Picture 1" descr="Grb_no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_no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1C0F" w:rsidRPr="004D70D2">
      <w:rPr>
        <w:rFonts w:ascii="Arial Narrow" w:hAnsi="Arial Narrow"/>
        <w:sz w:val="20"/>
        <w:szCs w:val="20"/>
        <w:lang w:val="pt-PT"/>
      </w:rPr>
      <w:t xml:space="preserve">U N I V E R S I T Y   OF   Z A G R E B </w:t>
    </w:r>
  </w:p>
  <w:p w14:paraId="642DE98E" w14:textId="77777777" w:rsidR="009F5F96" w:rsidRPr="00233498" w:rsidRDefault="00B066F0" w:rsidP="00066CFD">
    <w:pPr>
      <w:pStyle w:val="Header"/>
      <w:tabs>
        <w:tab w:val="left" w:pos="7371"/>
      </w:tabs>
      <w:ind w:left="-142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 xml:space="preserve">DR.02 </w:t>
    </w:r>
    <w:r>
      <w:rPr>
        <w:rFonts w:ascii="Arial Narrow" w:hAnsi="Arial Narrow" w:cs="Arial"/>
        <w:sz w:val="20"/>
        <w:szCs w:val="20"/>
      </w:rPr>
      <w:t>Thesis Proposal Evaluation</w:t>
    </w:r>
    <w:r>
      <w:rPr>
        <w:rFonts w:ascii="Arial Narrow" w:hAnsi="Arial Narrow" w:cs="Arial"/>
        <w:b/>
        <w:b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0023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C4D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A2A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6A8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C1A8D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F35CA3"/>
    <w:multiLevelType w:val="hybridMultilevel"/>
    <w:tmpl w:val="62F0E9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C24B1"/>
    <w:multiLevelType w:val="hybridMultilevel"/>
    <w:tmpl w:val="2B442EFC"/>
    <w:lvl w:ilvl="0" w:tplc="916C5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AF5A84"/>
    <w:multiLevelType w:val="hybridMultilevel"/>
    <w:tmpl w:val="E37E1534"/>
    <w:lvl w:ilvl="0" w:tplc="E90E6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C4194"/>
    <w:multiLevelType w:val="hybridMultilevel"/>
    <w:tmpl w:val="1A50B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iUuXxQSUohIbmdsfnAdmRLB8yhDTqamSLIevD9XSzSZSqCUVRfzRocJC9CpAaGUCmbtV2nzZLQEK+APNAx5QcA==" w:salt="pgWujYDG048wsF/ee4bL8Q==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56"/>
    <w:rsid w:val="000004D7"/>
    <w:rsid w:val="00002B64"/>
    <w:rsid w:val="00002FD3"/>
    <w:rsid w:val="00003DBF"/>
    <w:rsid w:val="0000433A"/>
    <w:rsid w:val="00010328"/>
    <w:rsid w:val="0001370E"/>
    <w:rsid w:val="000152AE"/>
    <w:rsid w:val="000159E0"/>
    <w:rsid w:val="00015F42"/>
    <w:rsid w:val="00016871"/>
    <w:rsid w:val="00016AAA"/>
    <w:rsid w:val="000237F5"/>
    <w:rsid w:val="0002645B"/>
    <w:rsid w:val="00031255"/>
    <w:rsid w:val="00031D2C"/>
    <w:rsid w:val="00034635"/>
    <w:rsid w:val="000363B5"/>
    <w:rsid w:val="00037823"/>
    <w:rsid w:val="0004023B"/>
    <w:rsid w:val="00043831"/>
    <w:rsid w:val="000451DD"/>
    <w:rsid w:val="000540B0"/>
    <w:rsid w:val="00066CFD"/>
    <w:rsid w:val="00067686"/>
    <w:rsid w:val="00074770"/>
    <w:rsid w:val="00076FA1"/>
    <w:rsid w:val="0007772B"/>
    <w:rsid w:val="00082BE3"/>
    <w:rsid w:val="000871A0"/>
    <w:rsid w:val="00087233"/>
    <w:rsid w:val="00093859"/>
    <w:rsid w:val="00093B89"/>
    <w:rsid w:val="000A019B"/>
    <w:rsid w:val="000A2F5C"/>
    <w:rsid w:val="000A34EA"/>
    <w:rsid w:val="000A440D"/>
    <w:rsid w:val="000A467C"/>
    <w:rsid w:val="000C292B"/>
    <w:rsid w:val="000C3462"/>
    <w:rsid w:val="000C4668"/>
    <w:rsid w:val="000C77A5"/>
    <w:rsid w:val="000D7A9F"/>
    <w:rsid w:val="000E32C9"/>
    <w:rsid w:val="000F3517"/>
    <w:rsid w:val="000F463D"/>
    <w:rsid w:val="001016FB"/>
    <w:rsid w:val="001039CE"/>
    <w:rsid w:val="0011686F"/>
    <w:rsid w:val="001328A9"/>
    <w:rsid w:val="001336AF"/>
    <w:rsid w:val="00134B14"/>
    <w:rsid w:val="00137382"/>
    <w:rsid w:val="00140175"/>
    <w:rsid w:val="00140AAB"/>
    <w:rsid w:val="001447B6"/>
    <w:rsid w:val="00147241"/>
    <w:rsid w:val="00167929"/>
    <w:rsid w:val="00173566"/>
    <w:rsid w:val="00175FEA"/>
    <w:rsid w:val="00180BE6"/>
    <w:rsid w:val="001834E6"/>
    <w:rsid w:val="00184241"/>
    <w:rsid w:val="001911DE"/>
    <w:rsid w:val="001914E7"/>
    <w:rsid w:val="001A6BAB"/>
    <w:rsid w:val="001B4682"/>
    <w:rsid w:val="001C3844"/>
    <w:rsid w:val="001C42BB"/>
    <w:rsid w:val="001D0078"/>
    <w:rsid w:val="001D1013"/>
    <w:rsid w:val="001D1251"/>
    <w:rsid w:val="001D65BA"/>
    <w:rsid w:val="001E29EC"/>
    <w:rsid w:val="001E4219"/>
    <w:rsid w:val="001E5C7B"/>
    <w:rsid w:val="001E5FB5"/>
    <w:rsid w:val="001F1685"/>
    <w:rsid w:val="002024F5"/>
    <w:rsid w:val="0020577D"/>
    <w:rsid w:val="0021489C"/>
    <w:rsid w:val="00215872"/>
    <w:rsid w:val="00215AA6"/>
    <w:rsid w:val="00217E8D"/>
    <w:rsid w:val="0022177B"/>
    <w:rsid w:val="002220FC"/>
    <w:rsid w:val="002249E2"/>
    <w:rsid w:val="00230DDF"/>
    <w:rsid w:val="00233498"/>
    <w:rsid w:val="0023519E"/>
    <w:rsid w:val="00235F0D"/>
    <w:rsid w:val="00246954"/>
    <w:rsid w:val="002512D5"/>
    <w:rsid w:val="00252054"/>
    <w:rsid w:val="002540F2"/>
    <w:rsid w:val="00256AFF"/>
    <w:rsid w:val="00261A74"/>
    <w:rsid w:val="002637D1"/>
    <w:rsid w:val="0026533E"/>
    <w:rsid w:val="002657DD"/>
    <w:rsid w:val="00281B61"/>
    <w:rsid w:val="00283168"/>
    <w:rsid w:val="002869C4"/>
    <w:rsid w:val="002875FF"/>
    <w:rsid w:val="00292742"/>
    <w:rsid w:val="002A26F6"/>
    <w:rsid w:val="002A6A25"/>
    <w:rsid w:val="002B1246"/>
    <w:rsid w:val="002B5423"/>
    <w:rsid w:val="002B601B"/>
    <w:rsid w:val="002B696D"/>
    <w:rsid w:val="002C257B"/>
    <w:rsid w:val="002C6D12"/>
    <w:rsid w:val="002D2C69"/>
    <w:rsid w:val="002D3807"/>
    <w:rsid w:val="002D4437"/>
    <w:rsid w:val="002F146A"/>
    <w:rsid w:val="002F54CD"/>
    <w:rsid w:val="00302EA1"/>
    <w:rsid w:val="0030563E"/>
    <w:rsid w:val="00311975"/>
    <w:rsid w:val="003135D7"/>
    <w:rsid w:val="0031617C"/>
    <w:rsid w:val="003172F0"/>
    <w:rsid w:val="003258F1"/>
    <w:rsid w:val="003263EB"/>
    <w:rsid w:val="00334D3F"/>
    <w:rsid w:val="00335BCE"/>
    <w:rsid w:val="00335D08"/>
    <w:rsid w:val="00340133"/>
    <w:rsid w:val="00340473"/>
    <w:rsid w:val="00344F2A"/>
    <w:rsid w:val="003541F7"/>
    <w:rsid w:val="00357F8A"/>
    <w:rsid w:val="00364648"/>
    <w:rsid w:val="00381F32"/>
    <w:rsid w:val="00383734"/>
    <w:rsid w:val="003A6F82"/>
    <w:rsid w:val="003B1F85"/>
    <w:rsid w:val="003B2AD2"/>
    <w:rsid w:val="003C156E"/>
    <w:rsid w:val="003C3AD9"/>
    <w:rsid w:val="003D05D1"/>
    <w:rsid w:val="003D259A"/>
    <w:rsid w:val="003D5320"/>
    <w:rsid w:val="003D6355"/>
    <w:rsid w:val="003D702C"/>
    <w:rsid w:val="003D78A4"/>
    <w:rsid w:val="003E0203"/>
    <w:rsid w:val="003E1712"/>
    <w:rsid w:val="003E5C0D"/>
    <w:rsid w:val="003F41D3"/>
    <w:rsid w:val="003F4F79"/>
    <w:rsid w:val="00400D52"/>
    <w:rsid w:val="004019A5"/>
    <w:rsid w:val="00401C75"/>
    <w:rsid w:val="004023C5"/>
    <w:rsid w:val="00402DFA"/>
    <w:rsid w:val="00402F3C"/>
    <w:rsid w:val="004057F3"/>
    <w:rsid w:val="00405A18"/>
    <w:rsid w:val="00405E9D"/>
    <w:rsid w:val="00406EEF"/>
    <w:rsid w:val="00410D0F"/>
    <w:rsid w:val="004138D8"/>
    <w:rsid w:val="004156D0"/>
    <w:rsid w:val="004164AA"/>
    <w:rsid w:val="0042255E"/>
    <w:rsid w:val="00426D1E"/>
    <w:rsid w:val="00427B21"/>
    <w:rsid w:val="00430FDD"/>
    <w:rsid w:val="004343D6"/>
    <w:rsid w:val="00437AA8"/>
    <w:rsid w:val="00444845"/>
    <w:rsid w:val="0044657B"/>
    <w:rsid w:val="00450351"/>
    <w:rsid w:val="004560D6"/>
    <w:rsid w:val="00464AB2"/>
    <w:rsid w:val="00466AD7"/>
    <w:rsid w:val="00467A9F"/>
    <w:rsid w:val="00471E64"/>
    <w:rsid w:val="00473976"/>
    <w:rsid w:val="00473DA9"/>
    <w:rsid w:val="0048298F"/>
    <w:rsid w:val="00483D25"/>
    <w:rsid w:val="0048486E"/>
    <w:rsid w:val="004917D1"/>
    <w:rsid w:val="00494920"/>
    <w:rsid w:val="004A2470"/>
    <w:rsid w:val="004A7A47"/>
    <w:rsid w:val="004B2C8B"/>
    <w:rsid w:val="004B3162"/>
    <w:rsid w:val="004B36B8"/>
    <w:rsid w:val="004B5BF1"/>
    <w:rsid w:val="004C2405"/>
    <w:rsid w:val="004C2AF5"/>
    <w:rsid w:val="004C327E"/>
    <w:rsid w:val="004C6666"/>
    <w:rsid w:val="004D0510"/>
    <w:rsid w:val="004D6D82"/>
    <w:rsid w:val="004D70D2"/>
    <w:rsid w:val="004E07B6"/>
    <w:rsid w:val="004E2E2C"/>
    <w:rsid w:val="004F1490"/>
    <w:rsid w:val="004F22E7"/>
    <w:rsid w:val="004F4713"/>
    <w:rsid w:val="004F6100"/>
    <w:rsid w:val="004F63B2"/>
    <w:rsid w:val="004F75E7"/>
    <w:rsid w:val="00501E44"/>
    <w:rsid w:val="00503C94"/>
    <w:rsid w:val="005215E0"/>
    <w:rsid w:val="0053322C"/>
    <w:rsid w:val="005337D9"/>
    <w:rsid w:val="00537160"/>
    <w:rsid w:val="0054242E"/>
    <w:rsid w:val="00556646"/>
    <w:rsid w:val="0056265A"/>
    <w:rsid w:val="005632BD"/>
    <w:rsid w:val="0056518A"/>
    <w:rsid w:val="0056541C"/>
    <w:rsid w:val="00565F18"/>
    <w:rsid w:val="00574165"/>
    <w:rsid w:val="00575904"/>
    <w:rsid w:val="0058052D"/>
    <w:rsid w:val="005847B5"/>
    <w:rsid w:val="005900FE"/>
    <w:rsid w:val="00593338"/>
    <w:rsid w:val="00597819"/>
    <w:rsid w:val="005A079B"/>
    <w:rsid w:val="005A1C02"/>
    <w:rsid w:val="005A5644"/>
    <w:rsid w:val="005B2924"/>
    <w:rsid w:val="005C03EB"/>
    <w:rsid w:val="005C0BF8"/>
    <w:rsid w:val="005C423B"/>
    <w:rsid w:val="005C476E"/>
    <w:rsid w:val="005D0E80"/>
    <w:rsid w:val="005D266A"/>
    <w:rsid w:val="005D48F8"/>
    <w:rsid w:val="005D4EF1"/>
    <w:rsid w:val="005D5B6D"/>
    <w:rsid w:val="005D651D"/>
    <w:rsid w:val="005E087C"/>
    <w:rsid w:val="005E1230"/>
    <w:rsid w:val="005E349C"/>
    <w:rsid w:val="005E5988"/>
    <w:rsid w:val="005F0E38"/>
    <w:rsid w:val="005F4821"/>
    <w:rsid w:val="00602C5D"/>
    <w:rsid w:val="00604440"/>
    <w:rsid w:val="00604EC0"/>
    <w:rsid w:val="00614000"/>
    <w:rsid w:val="00633B08"/>
    <w:rsid w:val="006367AB"/>
    <w:rsid w:val="0063683A"/>
    <w:rsid w:val="00642938"/>
    <w:rsid w:val="00643934"/>
    <w:rsid w:val="00647616"/>
    <w:rsid w:val="00652342"/>
    <w:rsid w:val="00653108"/>
    <w:rsid w:val="00655398"/>
    <w:rsid w:val="006601AC"/>
    <w:rsid w:val="00660ABB"/>
    <w:rsid w:val="0066265F"/>
    <w:rsid w:val="0067284A"/>
    <w:rsid w:val="00677802"/>
    <w:rsid w:val="0068105D"/>
    <w:rsid w:val="00681A42"/>
    <w:rsid w:val="00682203"/>
    <w:rsid w:val="006833E7"/>
    <w:rsid w:val="00684D81"/>
    <w:rsid w:val="00697484"/>
    <w:rsid w:val="006A0BDF"/>
    <w:rsid w:val="006A4D86"/>
    <w:rsid w:val="006B192C"/>
    <w:rsid w:val="006C1721"/>
    <w:rsid w:val="006C2083"/>
    <w:rsid w:val="006D03A7"/>
    <w:rsid w:val="006D09BE"/>
    <w:rsid w:val="006D2933"/>
    <w:rsid w:val="006E2201"/>
    <w:rsid w:val="006E577C"/>
    <w:rsid w:val="006F1A2F"/>
    <w:rsid w:val="006F256C"/>
    <w:rsid w:val="006F39BD"/>
    <w:rsid w:val="006F7956"/>
    <w:rsid w:val="006F7E0F"/>
    <w:rsid w:val="00706CEE"/>
    <w:rsid w:val="007135FF"/>
    <w:rsid w:val="007173DA"/>
    <w:rsid w:val="00737CD8"/>
    <w:rsid w:val="00744080"/>
    <w:rsid w:val="0074493D"/>
    <w:rsid w:val="007545BA"/>
    <w:rsid w:val="0076143F"/>
    <w:rsid w:val="00766DD9"/>
    <w:rsid w:val="00766E4D"/>
    <w:rsid w:val="00770EE3"/>
    <w:rsid w:val="007721E7"/>
    <w:rsid w:val="007735AE"/>
    <w:rsid w:val="007741C8"/>
    <w:rsid w:val="00775007"/>
    <w:rsid w:val="00775B31"/>
    <w:rsid w:val="007804B7"/>
    <w:rsid w:val="007822BF"/>
    <w:rsid w:val="00782CD6"/>
    <w:rsid w:val="00784731"/>
    <w:rsid w:val="00792135"/>
    <w:rsid w:val="00797B35"/>
    <w:rsid w:val="007A337D"/>
    <w:rsid w:val="007A376B"/>
    <w:rsid w:val="007A68B3"/>
    <w:rsid w:val="007B2DA3"/>
    <w:rsid w:val="007B4FF1"/>
    <w:rsid w:val="007B6E6F"/>
    <w:rsid w:val="007C1942"/>
    <w:rsid w:val="007C1A84"/>
    <w:rsid w:val="007C6DC4"/>
    <w:rsid w:val="007D5638"/>
    <w:rsid w:val="007E05FA"/>
    <w:rsid w:val="007E492E"/>
    <w:rsid w:val="007E5F95"/>
    <w:rsid w:val="007F1FB1"/>
    <w:rsid w:val="007F6A57"/>
    <w:rsid w:val="00804F67"/>
    <w:rsid w:val="00805528"/>
    <w:rsid w:val="00816273"/>
    <w:rsid w:val="008162AC"/>
    <w:rsid w:val="00817413"/>
    <w:rsid w:val="0082296C"/>
    <w:rsid w:val="00824497"/>
    <w:rsid w:val="0082723A"/>
    <w:rsid w:val="00835359"/>
    <w:rsid w:val="00836E2C"/>
    <w:rsid w:val="00837B55"/>
    <w:rsid w:val="00844460"/>
    <w:rsid w:val="0085405E"/>
    <w:rsid w:val="00857E05"/>
    <w:rsid w:val="008614E7"/>
    <w:rsid w:val="00862B8E"/>
    <w:rsid w:val="008643CC"/>
    <w:rsid w:val="00870688"/>
    <w:rsid w:val="00872C77"/>
    <w:rsid w:val="00882D91"/>
    <w:rsid w:val="00883FA1"/>
    <w:rsid w:val="0089179F"/>
    <w:rsid w:val="00892722"/>
    <w:rsid w:val="00894DEA"/>
    <w:rsid w:val="00896F44"/>
    <w:rsid w:val="008A0EDD"/>
    <w:rsid w:val="008A1A49"/>
    <w:rsid w:val="008A2AF3"/>
    <w:rsid w:val="008A6DEA"/>
    <w:rsid w:val="008B1004"/>
    <w:rsid w:val="008B5BE8"/>
    <w:rsid w:val="008B702D"/>
    <w:rsid w:val="008C5BCD"/>
    <w:rsid w:val="008C6EC3"/>
    <w:rsid w:val="008D1CA8"/>
    <w:rsid w:val="008E2B87"/>
    <w:rsid w:val="008F2E9E"/>
    <w:rsid w:val="008F2F21"/>
    <w:rsid w:val="008F329D"/>
    <w:rsid w:val="008F4159"/>
    <w:rsid w:val="008F4540"/>
    <w:rsid w:val="008F5218"/>
    <w:rsid w:val="008F6018"/>
    <w:rsid w:val="009011F4"/>
    <w:rsid w:val="0090587B"/>
    <w:rsid w:val="00915261"/>
    <w:rsid w:val="00924128"/>
    <w:rsid w:val="00924B7D"/>
    <w:rsid w:val="00926AB2"/>
    <w:rsid w:val="009338F5"/>
    <w:rsid w:val="009361FD"/>
    <w:rsid w:val="00940883"/>
    <w:rsid w:val="00941FAA"/>
    <w:rsid w:val="009422DE"/>
    <w:rsid w:val="0094284C"/>
    <w:rsid w:val="009431D8"/>
    <w:rsid w:val="009530A1"/>
    <w:rsid w:val="0095743E"/>
    <w:rsid w:val="00962B18"/>
    <w:rsid w:val="00963878"/>
    <w:rsid w:val="00963879"/>
    <w:rsid w:val="009648F4"/>
    <w:rsid w:val="00974B91"/>
    <w:rsid w:val="00975DED"/>
    <w:rsid w:val="009803E0"/>
    <w:rsid w:val="009902C9"/>
    <w:rsid w:val="0099488D"/>
    <w:rsid w:val="009956F9"/>
    <w:rsid w:val="00995ED1"/>
    <w:rsid w:val="00997B76"/>
    <w:rsid w:val="009A1449"/>
    <w:rsid w:val="009A1696"/>
    <w:rsid w:val="009A5F57"/>
    <w:rsid w:val="009B3DF3"/>
    <w:rsid w:val="009B4A78"/>
    <w:rsid w:val="009C7112"/>
    <w:rsid w:val="009D1F7D"/>
    <w:rsid w:val="009D4349"/>
    <w:rsid w:val="009E1399"/>
    <w:rsid w:val="009E2A30"/>
    <w:rsid w:val="009E2B13"/>
    <w:rsid w:val="009E5578"/>
    <w:rsid w:val="009F0A6C"/>
    <w:rsid w:val="009F5F96"/>
    <w:rsid w:val="00A01344"/>
    <w:rsid w:val="00A02369"/>
    <w:rsid w:val="00A128EA"/>
    <w:rsid w:val="00A13110"/>
    <w:rsid w:val="00A133E0"/>
    <w:rsid w:val="00A16431"/>
    <w:rsid w:val="00A21FDD"/>
    <w:rsid w:val="00A233C1"/>
    <w:rsid w:val="00A24AA9"/>
    <w:rsid w:val="00A27C80"/>
    <w:rsid w:val="00A30280"/>
    <w:rsid w:val="00A30D89"/>
    <w:rsid w:val="00A370DB"/>
    <w:rsid w:val="00A44B38"/>
    <w:rsid w:val="00A47CED"/>
    <w:rsid w:val="00A51B64"/>
    <w:rsid w:val="00A855EB"/>
    <w:rsid w:val="00A87B29"/>
    <w:rsid w:val="00A9231A"/>
    <w:rsid w:val="00A9577E"/>
    <w:rsid w:val="00AA3A82"/>
    <w:rsid w:val="00AA3C83"/>
    <w:rsid w:val="00AA583D"/>
    <w:rsid w:val="00AA7CAC"/>
    <w:rsid w:val="00AB1CE1"/>
    <w:rsid w:val="00AB5BD3"/>
    <w:rsid w:val="00AC7E6E"/>
    <w:rsid w:val="00AD2CE4"/>
    <w:rsid w:val="00AD2D15"/>
    <w:rsid w:val="00AD6C48"/>
    <w:rsid w:val="00AE08CD"/>
    <w:rsid w:val="00AE32D8"/>
    <w:rsid w:val="00AF1D76"/>
    <w:rsid w:val="00B00509"/>
    <w:rsid w:val="00B014CB"/>
    <w:rsid w:val="00B02CE2"/>
    <w:rsid w:val="00B03075"/>
    <w:rsid w:val="00B04A75"/>
    <w:rsid w:val="00B066F0"/>
    <w:rsid w:val="00B10E78"/>
    <w:rsid w:val="00B10EFF"/>
    <w:rsid w:val="00B12321"/>
    <w:rsid w:val="00B1334B"/>
    <w:rsid w:val="00B17B80"/>
    <w:rsid w:val="00B17DBF"/>
    <w:rsid w:val="00B219DA"/>
    <w:rsid w:val="00B21E4E"/>
    <w:rsid w:val="00B272D6"/>
    <w:rsid w:val="00B27452"/>
    <w:rsid w:val="00B2784A"/>
    <w:rsid w:val="00B30597"/>
    <w:rsid w:val="00B40276"/>
    <w:rsid w:val="00B44531"/>
    <w:rsid w:val="00B44D50"/>
    <w:rsid w:val="00B47388"/>
    <w:rsid w:val="00B50CC3"/>
    <w:rsid w:val="00B5473A"/>
    <w:rsid w:val="00B5591C"/>
    <w:rsid w:val="00B55ED9"/>
    <w:rsid w:val="00B560F8"/>
    <w:rsid w:val="00B61B75"/>
    <w:rsid w:val="00B6239E"/>
    <w:rsid w:val="00B71681"/>
    <w:rsid w:val="00B7306F"/>
    <w:rsid w:val="00B73F9A"/>
    <w:rsid w:val="00B77046"/>
    <w:rsid w:val="00B77AF5"/>
    <w:rsid w:val="00B81F89"/>
    <w:rsid w:val="00B83D2F"/>
    <w:rsid w:val="00B87AA5"/>
    <w:rsid w:val="00B917CB"/>
    <w:rsid w:val="00B92A53"/>
    <w:rsid w:val="00B94FB5"/>
    <w:rsid w:val="00B963F3"/>
    <w:rsid w:val="00B97375"/>
    <w:rsid w:val="00BA7BDD"/>
    <w:rsid w:val="00BB0DDC"/>
    <w:rsid w:val="00BB261C"/>
    <w:rsid w:val="00BB3655"/>
    <w:rsid w:val="00BB66B0"/>
    <w:rsid w:val="00BB7EBB"/>
    <w:rsid w:val="00BC4745"/>
    <w:rsid w:val="00BC6660"/>
    <w:rsid w:val="00BC67E3"/>
    <w:rsid w:val="00BC7EF1"/>
    <w:rsid w:val="00BD59C4"/>
    <w:rsid w:val="00BD7BBE"/>
    <w:rsid w:val="00BE007F"/>
    <w:rsid w:val="00BE2C10"/>
    <w:rsid w:val="00BE37D0"/>
    <w:rsid w:val="00BE4177"/>
    <w:rsid w:val="00BF1385"/>
    <w:rsid w:val="00C0141F"/>
    <w:rsid w:val="00C0293E"/>
    <w:rsid w:val="00C0386B"/>
    <w:rsid w:val="00C05DE3"/>
    <w:rsid w:val="00C108CD"/>
    <w:rsid w:val="00C10E51"/>
    <w:rsid w:val="00C11B10"/>
    <w:rsid w:val="00C11C0F"/>
    <w:rsid w:val="00C15A75"/>
    <w:rsid w:val="00C166E5"/>
    <w:rsid w:val="00C16E82"/>
    <w:rsid w:val="00C354D5"/>
    <w:rsid w:val="00C36F97"/>
    <w:rsid w:val="00C374F9"/>
    <w:rsid w:val="00C449AE"/>
    <w:rsid w:val="00C50F59"/>
    <w:rsid w:val="00C53A6D"/>
    <w:rsid w:val="00C62828"/>
    <w:rsid w:val="00C640AE"/>
    <w:rsid w:val="00C7207F"/>
    <w:rsid w:val="00C811D4"/>
    <w:rsid w:val="00C85636"/>
    <w:rsid w:val="00C9262F"/>
    <w:rsid w:val="00CA776A"/>
    <w:rsid w:val="00CB2659"/>
    <w:rsid w:val="00CB2D1B"/>
    <w:rsid w:val="00CB5443"/>
    <w:rsid w:val="00CB5AE2"/>
    <w:rsid w:val="00CC1509"/>
    <w:rsid w:val="00CD2199"/>
    <w:rsid w:val="00CD3457"/>
    <w:rsid w:val="00CD3791"/>
    <w:rsid w:val="00CE4224"/>
    <w:rsid w:val="00CE485E"/>
    <w:rsid w:val="00CF444E"/>
    <w:rsid w:val="00CF7272"/>
    <w:rsid w:val="00D01914"/>
    <w:rsid w:val="00D04572"/>
    <w:rsid w:val="00D04F97"/>
    <w:rsid w:val="00D10392"/>
    <w:rsid w:val="00D1069E"/>
    <w:rsid w:val="00D1440D"/>
    <w:rsid w:val="00D21ED2"/>
    <w:rsid w:val="00D24895"/>
    <w:rsid w:val="00D24E22"/>
    <w:rsid w:val="00D257A0"/>
    <w:rsid w:val="00D260AF"/>
    <w:rsid w:val="00D26C95"/>
    <w:rsid w:val="00D26D9D"/>
    <w:rsid w:val="00D32A91"/>
    <w:rsid w:val="00D4002E"/>
    <w:rsid w:val="00D40390"/>
    <w:rsid w:val="00D473DF"/>
    <w:rsid w:val="00D53D3D"/>
    <w:rsid w:val="00D5797A"/>
    <w:rsid w:val="00D60781"/>
    <w:rsid w:val="00D646F0"/>
    <w:rsid w:val="00D73B8C"/>
    <w:rsid w:val="00D74773"/>
    <w:rsid w:val="00D75012"/>
    <w:rsid w:val="00D75535"/>
    <w:rsid w:val="00D769D1"/>
    <w:rsid w:val="00D81B58"/>
    <w:rsid w:val="00D82738"/>
    <w:rsid w:val="00D85C5E"/>
    <w:rsid w:val="00D9373B"/>
    <w:rsid w:val="00DA06BD"/>
    <w:rsid w:val="00DA1A83"/>
    <w:rsid w:val="00DA1BB6"/>
    <w:rsid w:val="00DA3178"/>
    <w:rsid w:val="00DA3AAF"/>
    <w:rsid w:val="00DB3F16"/>
    <w:rsid w:val="00DC03D4"/>
    <w:rsid w:val="00DD0822"/>
    <w:rsid w:val="00DD1063"/>
    <w:rsid w:val="00DD2D1D"/>
    <w:rsid w:val="00DD45DB"/>
    <w:rsid w:val="00DE1E24"/>
    <w:rsid w:val="00DE2815"/>
    <w:rsid w:val="00DF1F98"/>
    <w:rsid w:val="00DF2819"/>
    <w:rsid w:val="00E03E1B"/>
    <w:rsid w:val="00E04444"/>
    <w:rsid w:val="00E05231"/>
    <w:rsid w:val="00E13101"/>
    <w:rsid w:val="00E13EB9"/>
    <w:rsid w:val="00E16DC6"/>
    <w:rsid w:val="00E36C33"/>
    <w:rsid w:val="00E40F39"/>
    <w:rsid w:val="00E43FB6"/>
    <w:rsid w:val="00E4565A"/>
    <w:rsid w:val="00E4609B"/>
    <w:rsid w:val="00E46649"/>
    <w:rsid w:val="00E56275"/>
    <w:rsid w:val="00E60213"/>
    <w:rsid w:val="00E61229"/>
    <w:rsid w:val="00E640DA"/>
    <w:rsid w:val="00E64928"/>
    <w:rsid w:val="00E67192"/>
    <w:rsid w:val="00E71525"/>
    <w:rsid w:val="00E80185"/>
    <w:rsid w:val="00E81C11"/>
    <w:rsid w:val="00E846B6"/>
    <w:rsid w:val="00E84FE1"/>
    <w:rsid w:val="00E861D8"/>
    <w:rsid w:val="00E912DE"/>
    <w:rsid w:val="00EA2DC3"/>
    <w:rsid w:val="00EA397E"/>
    <w:rsid w:val="00EC1B95"/>
    <w:rsid w:val="00EC6705"/>
    <w:rsid w:val="00ED16D6"/>
    <w:rsid w:val="00ED1F6C"/>
    <w:rsid w:val="00ED2E93"/>
    <w:rsid w:val="00ED33C6"/>
    <w:rsid w:val="00ED3BF4"/>
    <w:rsid w:val="00ED5DAC"/>
    <w:rsid w:val="00EE0B5E"/>
    <w:rsid w:val="00EE0F5B"/>
    <w:rsid w:val="00EF3748"/>
    <w:rsid w:val="00EF3925"/>
    <w:rsid w:val="00EF417D"/>
    <w:rsid w:val="00EF49CB"/>
    <w:rsid w:val="00EF4EB6"/>
    <w:rsid w:val="00F10F1C"/>
    <w:rsid w:val="00F11273"/>
    <w:rsid w:val="00F13A93"/>
    <w:rsid w:val="00F14619"/>
    <w:rsid w:val="00F14B93"/>
    <w:rsid w:val="00F21728"/>
    <w:rsid w:val="00F219EA"/>
    <w:rsid w:val="00F353E6"/>
    <w:rsid w:val="00F374D8"/>
    <w:rsid w:val="00F5141A"/>
    <w:rsid w:val="00F56C3E"/>
    <w:rsid w:val="00F6093A"/>
    <w:rsid w:val="00F640FC"/>
    <w:rsid w:val="00F71BD8"/>
    <w:rsid w:val="00F77114"/>
    <w:rsid w:val="00F82BF3"/>
    <w:rsid w:val="00F82DCE"/>
    <w:rsid w:val="00F90E40"/>
    <w:rsid w:val="00F934DB"/>
    <w:rsid w:val="00F93CA8"/>
    <w:rsid w:val="00FA38E9"/>
    <w:rsid w:val="00FB68A1"/>
    <w:rsid w:val="00FC41C6"/>
    <w:rsid w:val="00FC6B04"/>
    <w:rsid w:val="00FD037D"/>
    <w:rsid w:val="00FD7B6A"/>
    <w:rsid w:val="00FE41FC"/>
    <w:rsid w:val="00FE6A67"/>
    <w:rsid w:val="00FF1D74"/>
    <w:rsid w:val="00FF21AC"/>
    <w:rsid w:val="00FF3042"/>
    <w:rsid w:val="00FF41DE"/>
    <w:rsid w:val="00FF48A7"/>
    <w:rsid w:val="00FF6911"/>
    <w:rsid w:val="00FF6DD2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C6D696"/>
  <w15:chartTrackingRefBased/>
  <w15:docId w15:val="{2554FF7E-C848-4CCA-952A-C5FEAD96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31197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locked/>
    <w:rsid w:val="00311975"/>
    <w:pPr>
      <w:tabs>
        <w:tab w:val="center" w:pos="4536"/>
        <w:tab w:val="right" w:pos="9072"/>
      </w:tabs>
    </w:pPr>
  </w:style>
  <w:style w:type="character" w:styleId="Hyperlink">
    <w:name w:val="Hyperlink"/>
    <w:locked/>
    <w:rsid w:val="00311975"/>
    <w:rPr>
      <w:color w:val="0000FF"/>
      <w:u w:val="single"/>
    </w:rPr>
  </w:style>
  <w:style w:type="table" w:styleId="TableGrid">
    <w:name w:val="Table Grid"/>
    <w:basedOn w:val="TableNormal"/>
    <w:locked/>
    <w:rsid w:val="0031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D9373B"/>
    <w:pPr>
      <w:jc w:val="center"/>
    </w:pPr>
    <w:rPr>
      <w:sz w:val="28"/>
      <w:lang w:val="hr-HR"/>
    </w:rPr>
  </w:style>
  <w:style w:type="character" w:styleId="PageNumber">
    <w:name w:val="page number"/>
    <w:basedOn w:val="DefaultParagraphFont"/>
    <w:rsid w:val="00EA397E"/>
  </w:style>
  <w:style w:type="paragraph" w:styleId="BalloonText">
    <w:name w:val="Balloon Text"/>
    <w:basedOn w:val="Normal"/>
    <w:link w:val="BalloonTextChar"/>
    <w:rsid w:val="00405A18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405A18"/>
    <w:rPr>
      <w:rFonts w:ascii="Tahoma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rsid w:val="00B92A53"/>
    <w:rPr>
      <w:sz w:val="20"/>
      <w:szCs w:val="20"/>
      <w:lang w:eastAsia="x-none"/>
    </w:rPr>
  </w:style>
  <w:style w:type="character" w:customStyle="1" w:styleId="FootnoteTextChar">
    <w:name w:val="Footnote Text Char"/>
    <w:link w:val="FootnoteText"/>
    <w:rsid w:val="00B92A53"/>
    <w:rPr>
      <w:lang w:val="en-GB"/>
    </w:rPr>
  </w:style>
  <w:style w:type="character" w:styleId="FootnoteReference">
    <w:name w:val="footnote reference"/>
    <w:rsid w:val="00B92A53"/>
    <w:rPr>
      <w:vertAlign w:val="superscript"/>
    </w:rPr>
  </w:style>
  <w:style w:type="character" w:customStyle="1" w:styleId="FooterChar">
    <w:name w:val="Footer Char"/>
    <w:link w:val="Footer"/>
    <w:rsid w:val="006E577C"/>
    <w:rPr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882D91"/>
    <w:rPr>
      <w:sz w:val="24"/>
      <w:szCs w:val="24"/>
      <w:lang w:val="en-GB"/>
    </w:rPr>
  </w:style>
  <w:style w:type="character" w:styleId="CommentReference">
    <w:name w:val="annotation reference"/>
    <w:rsid w:val="000F35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3517"/>
    <w:rPr>
      <w:sz w:val="20"/>
      <w:szCs w:val="20"/>
    </w:rPr>
  </w:style>
  <w:style w:type="character" w:customStyle="1" w:styleId="CommentTextChar">
    <w:name w:val="Comment Text Char"/>
    <w:link w:val="CommentText"/>
    <w:rsid w:val="000F3517"/>
    <w:rPr>
      <w:lang w:val="en-GB"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0F3517"/>
    <w:rPr>
      <w:b/>
      <w:bCs/>
    </w:rPr>
  </w:style>
  <w:style w:type="character" w:customStyle="1" w:styleId="CommentSubjectChar">
    <w:name w:val="Comment Subject Char"/>
    <w:link w:val="CommentSubject"/>
    <w:rsid w:val="000F3517"/>
    <w:rPr>
      <w:b/>
      <w:bCs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prpic\My%20Documents\DOKTORSKI%20STUDIJI\Template_bro&#353;ure_doktori%20znanosti%20-%20predlo&#382;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7D4AB-1AAE-4584-8D0E-E12F6DC5A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Template_brošure_doktori znanosti - predložak</Template>
  <TotalTime>0</TotalTime>
  <Pages>3</Pages>
  <Words>429</Words>
  <Characters>2449</Characters>
  <Application>Microsoft Office Word</Application>
  <DocSecurity>8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Ime i prezime pristupnika</vt:lpstr>
      <vt:lpstr>Ime i prezime pristupnika</vt:lpstr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 pristupnika</dc:title>
  <dc:subject/>
  <dc:creator>john</dc:creator>
  <cp:keywords/>
  <cp:lastModifiedBy>Iva Alajbeg</cp:lastModifiedBy>
  <cp:revision>2</cp:revision>
  <cp:lastPrinted>2009-02-25T08:15:00Z</cp:lastPrinted>
  <dcterms:created xsi:type="dcterms:W3CDTF">2025-02-10T18:37:00Z</dcterms:created>
  <dcterms:modified xsi:type="dcterms:W3CDTF">2025-02-10T18:37:00Z</dcterms:modified>
</cp:coreProperties>
</file>